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C2D8" w14:textId="77777777" w:rsidR="00F7154D" w:rsidRPr="00464DF2" w:rsidRDefault="00F7154D" w:rsidP="00F7154D">
      <w:pPr>
        <w:spacing w:line="276" w:lineRule="auto"/>
        <w:jc w:val="right"/>
      </w:pPr>
      <w:r w:rsidRPr="00464DF2">
        <w:t>Wrocław, dn. ……………… r.</w:t>
      </w:r>
    </w:p>
    <w:p w14:paraId="66EDCB08" w14:textId="77777777" w:rsidR="00F7154D" w:rsidRDefault="00F7154D" w:rsidP="00F7154D">
      <w:pPr>
        <w:spacing w:line="276" w:lineRule="auto"/>
        <w:jc w:val="center"/>
        <w:rPr>
          <w:b/>
          <w:bCs/>
        </w:rPr>
      </w:pPr>
    </w:p>
    <w:p w14:paraId="4B92E7B1" w14:textId="77777777" w:rsidR="00F7154D" w:rsidRDefault="00F7154D" w:rsidP="00F7154D">
      <w:pPr>
        <w:spacing w:line="276" w:lineRule="auto"/>
        <w:jc w:val="center"/>
        <w:rPr>
          <w:b/>
          <w:bCs/>
        </w:rPr>
      </w:pPr>
    </w:p>
    <w:p w14:paraId="5DCF5FD2" w14:textId="77777777" w:rsidR="00F7154D" w:rsidRPr="00267664" w:rsidRDefault="00F7154D" w:rsidP="00F7154D">
      <w:pPr>
        <w:spacing w:line="276" w:lineRule="auto"/>
        <w:jc w:val="center"/>
        <w:rPr>
          <w:b/>
          <w:bCs/>
        </w:rPr>
      </w:pPr>
      <w:r w:rsidRPr="00267664">
        <w:rPr>
          <w:b/>
          <w:bCs/>
        </w:rPr>
        <w:t xml:space="preserve">Wzór oświadczenia </w:t>
      </w:r>
    </w:p>
    <w:p w14:paraId="779BD20E" w14:textId="77777777" w:rsidR="00F7154D" w:rsidRPr="00267664" w:rsidRDefault="00F7154D" w:rsidP="00F7154D">
      <w:pPr>
        <w:spacing w:line="276" w:lineRule="auto"/>
        <w:jc w:val="center"/>
        <w:rPr>
          <w:b/>
          <w:bCs/>
        </w:rPr>
      </w:pPr>
      <w:r w:rsidRPr="00267664">
        <w:rPr>
          <w:b/>
          <w:bCs/>
        </w:rPr>
        <w:t xml:space="preserve">o przyjęciu przez uczestnika warunków </w:t>
      </w:r>
    </w:p>
    <w:p w14:paraId="2FD649F7" w14:textId="77777777" w:rsidR="00F7154D" w:rsidRDefault="00F7154D" w:rsidP="00F7154D">
      <w:pPr>
        <w:spacing w:line="276" w:lineRule="auto"/>
        <w:jc w:val="center"/>
        <w:rPr>
          <w:b/>
          <w:bCs/>
        </w:rPr>
      </w:pPr>
      <w:r w:rsidRPr="00267664">
        <w:rPr>
          <w:b/>
          <w:bCs/>
        </w:rPr>
        <w:t>ubezpieczenia odpowiedzialności cywilnej</w:t>
      </w:r>
    </w:p>
    <w:p w14:paraId="4AE04B57" w14:textId="77777777" w:rsidR="00F7154D" w:rsidRDefault="00F7154D" w:rsidP="00F7154D">
      <w:pPr>
        <w:spacing w:line="276" w:lineRule="auto"/>
        <w:jc w:val="center"/>
        <w:rPr>
          <w:b/>
          <w:bCs/>
        </w:rPr>
      </w:pPr>
    </w:p>
    <w:p w14:paraId="19B734CE" w14:textId="77777777" w:rsidR="00F7154D" w:rsidRDefault="00F7154D" w:rsidP="00F7154D">
      <w:pPr>
        <w:spacing w:line="276" w:lineRule="auto"/>
        <w:jc w:val="center"/>
        <w:rPr>
          <w:b/>
          <w:bCs/>
        </w:rPr>
      </w:pPr>
      <w:r>
        <w:rPr>
          <w:b/>
          <w:bCs/>
        </w:rPr>
        <w:t>(dla dorosłego i małoletniego)</w:t>
      </w:r>
    </w:p>
    <w:p w14:paraId="24718167" w14:textId="77777777" w:rsidR="00F7154D" w:rsidRDefault="00F7154D" w:rsidP="00F7154D">
      <w:pPr>
        <w:spacing w:line="276" w:lineRule="auto"/>
        <w:jc w:val="center"/>
        <w:rPr>
          <w:b/>
          <w:bCs/>
        </w:rPr>
      </w:pPr>
    </w:p>
    <w:p w14:paraId="317E1998" w14:textId="77777777" w:rsidR="00F7154D" w:rsidRDefault="00F7154D" w:rsidP="00F7154D">
      <w:pPr>
        <w:spacing w:line="276" w:lineRule="auto"/>
        <w:rPr>
          <w:b/>
          <w:bCs/>
        </w:rPr>
      </w:pPr>
    </w:p>
    <w:p w14:paraId="4DA8B981" w14:textId="77777777" w:rsidR="00F7154D" w:rsidRDefault="00F7154D" w:rsidP="00F7154D">
      <w:pPr>
        <w:spacing w:line="276" w:lineRule="auto"/>
      </w:pPr>
    </w:p>
    <w:p w14:paraId="5CE1692C" w14:textId="77777777" w:rsidR="00F7154D" w:rsidRDefault="00F7154D" w:rsidP="00F7154D">
      <w:pPr>
        <w:spacing w:line="276" w:lineRule="auto"/>
      </w:pPr>
      <w:r>
        <w:t>tytuł/ nazwa badania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0"/>
      </w:tblGrid>
      <w:tr w:rsidR="00F7154D" w14:paraId="02C7EB39" w14:textId="77777777" w:rsidTr="00124075">
        <w:tc>
          <w:tcPr>
            <w:tcW w:w="8070" w:type="dxa"/>
          </w:tcPr>
          <w:p w14:paraId="4E8C989F" w14:textId="77777777" w:rsidR="00F7154D" w:rsidRDefault="00F7154D" w:rsidP="00124075">
            <w:pPr>
              <w:spacing w:line="276" w:lineRule="auto"/>
            </w:pPr>
          </w:p>
        </w:tc>
      </w:tr>
    </w:tbl>
    <w:p w14:paraId="4A97ACEB" w14:textId="77777777" w:rsidR="00F7154D" w:rsidRDefault="00F7154D" w:rsidP="00F7154D">
      <w:pPr>
        <w:spacing w:line="276" w:lineRule="auto"/>
      </w:pPr>
    </w:p>
    <w:p w14:paraId="37D18A97" w14:textId="77777777" w:rsidR="00F7154D" w:rsidRDefault="00F7154D" w:rsidP="00F7154D">
      <w:pPr>
        <w:spacing w:line="276" w:lineRule="auto"/>
      </w:pPr>
    </w:p>
    <w:p w14:paraId="7CBE9DD1" w14:textId="77777777" w:rsidR="00F7154D" w:rsidRDefault="00F7154D" w:rsidP="00F7154D">
      <w:pPr>
        <w:spacing w:line="276" w:lineRule="auto"/>
        <w:jc w:val="both"/>
      </w:pPr>
      <w:r>
        <w:t>Zostałam/em poinformowana/y, że badanie, którego jestem uczestnikiem objęte jest polisą obowiązkowego ubezpieczenia odpowiedzialności cywilnej o nr …………, wystawioną przez …………… .</w:t>
      </w:r>
    </w:p>
    <w:p w14:paraId="37B94866" w14:textId="77777777" w:rsidR="00F7154D" w:rsidRDefault="00F7154D" w:rsidP="00F7154D">
      <w:pPr>
        <w:spacing w:line="276" w:lineRule="auto"/>
        <w:jc w:val="both"/>
      </w:pPr>
    </w:p>
    <w:p w14:paraId="5A1B3311" w14:textId="77777777" w:rsidR="00F7154D" w:rsidRDefault="00F7154D" w:rsidP="00F7154D">
      <w:pPr>
        <w:spacing w:line="276" w:lineRule="auto"/>
        <w:jc w:val="both"/>
      </w:pPr>
      <w:r>
        <w:t>Po zapoznaniu się z treścią polisy akceptuję warunki w niej zawarte.</w:t>
      </w:r>
    </w:p>
    <w:p w14:paraId="6082EDFD" w14:textId="77777777" w:rsidR="00F7154D" w:rsidRDefault="00F7154D" w:rsidP="00F7154D">
      <w:pPr>
        <w:spacing w:line="276" w:lineRule="auto"/>
        <w:jc w:val="both"/>
      </w:pPr>
    </w:p>
    <w:p w14:paraId="19F0E272" w14:textId="77777777" w:rsidR="00F7154D" w:rsidRDefault="00F7154D" w:rsidP="00F7154D">
      <w:pPr>
        <w:spacing w:line="276" w:lineRule="auto"/>
        <w:jc w:val="both"/>
      </w:pPr>
      <w:r>
        <w:t>Zostałam/em także poinformowana/y, że polisa jest dostępna do wglądu w ośrodku badawczym.</w:t>
      </w:r>
    </w:p>
    <w:p w14:paraId="492BF998" w14:textId="77777777" w:rsidR="00F7154D" w:rsidRDefault="00F7154D" w:rsidP="00F7154D">
      <w:pPr>
        <w:spacing w:line="276" w:lineRule="auto"/>
        <w:jc w:val="both"/>
      </w:pPr>
    </w:p>
    <w:p w14:paraId="37130F51" w14:textId="77777777" w:rsidR="00F7154D" w:rsidRDefault="00F7154D" w:rsidP="00F7154D">
      <w:pPr>
        <w:spacing w:line="276" w:lineRule="auto"/>
        <w:jc w:val="both"/>
      </w:pPr>
    </w:p>
    <w:p w14:paraId="713F5AC2" w14:textId="77777777" w:rsidR="00F7154D" w:rsidRDefault="00F7154D" w:rsidP="00F7154D">
      <w:pPr>
        <w:spacing w:line="276" w:lineRule="auto"/>
      </w:pPr>
    </w:p>
    <w:p w14:paraId="2689B77E" w14:textId="77777777" w:rsidR="00F7154D" w:rsidRDefault="00F7154D" w:rsidP="00F7154D">
      <w:pPr>
        <w:spacing w:line="276" w:lineRule="auto"/>
        <w:sectPr w:rsidR="00F7154D" w:rsidSect="00C4168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410" w:right="849" w:bottom="1134" w:left="2977" w:header="2836" w:footer="709" w:gutter="0"/>
          <w:cols w:space="708"/>
          <w:docGrid w:linePitch="360"/>
        </w:sectPr>
      </w:pPr>
    </w:p>
    <w:p w14:paraId="0C512FB9" w14:textId="77777777" w:rsidR="00F7154D" w:rsidRDefault="00F7154D" w:rsidP="00F7154D">
      <w:pPr>
        <w:spacing w:line="276" w:lineRule="auto"/>
      </w:pPr>
      <w:r>
        <w:t>…………………………….</w:t>
      </w:r>
    </w:p>
    <w:p w14:paraId="21A0829B" w14:textId="77777777" w:rsidR="00F7154D" w:rsidRDefault="00F7154D" w:rsidP="00F7154D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c</w:t>
      </w:r>
      <w:r w:rsidRPr="00B46D3E">
        <w:rPr>
          <w:sz w:val="18"/>
          <w:szCs w:val="18"/>
        </w:rPr>
        <w:t>zytelnie imię i nazwisko Uczestnika</w:t>
      </w:r>
    </w:p>
    <w:p w14:paraId="25BF4934" w14:textId="77777777" w:rsidR="00F7154D" w:rsidRDefault="00F7154D" w:rsidP="00F7154D">
      <w:pPr>
        <w:spacing w:line="276" w:lineRule="auto"/>
        <w:rPr>
          <w:sz w:val="18"/>
          <w:szCs w:val="18"/>
        </w:rPr>
      </w:pPr>
    </w:p>
    <w:p w14:paraId="36682203" w14:textId="77777777" w:rsidR="00F7154D" w:rsidRDefault="00F7154D" w:rsidP="00F7154D">
      <w:pPr>
        <w:spacing w:line="276" w:lineRule="auto"/>
        <w:rPr>
          <w:sz w:val="18"/>
          <w:szCs w:val="18"/>
        </w:rPr>
      </w:pPr>
    </w:p>
    <w:p w14:paraId="53EDA9ED" w14:textId="77777777" w:rsidR="00F7154D" w:rsidRDefault="00F7154D" w:rsidP="00F7154D">
      <w:pPr>
        <w:spacing w:line="276" w:lineRule="auto"/>
        <w:rPr>
          <w:sz w:val="18"/>
          <w:szCs w:val="18"/>
        </w:rPr>
      </w:pPr>
    </w:p>
    <w:p w14:paraId="5F9CC4F5" w14:textId="77777777" w:rsidR="00F7154D" w:rsidRDefault="00F7154D" w:rsidP="00F7154D">
      <w:pPr>
        <w:spacing w:line="276" w:lineRule="auto"/>
        <w:rPr>
          <w:sz w:val="18"/>
          <w:szCs w:val="18"/>
        </w:rPr>
      </w:pPr>
    </w:p>
    <w:p w14:paraId="1C3CDF5F" w14:textId="77777777" w:rsidR="00F7154D" w:rsidRDefault="00F7154D" w:rsidP="00F7154D">
      <w:pPr>
        <w:spacing w:line="276" w:lineRule="auto"/>
      </w:pPr>
      <w:r>
        <w:t>…………………………….</w:t>
      </w:r>
    </w:p>
    <w:p w14:paraId="6651F65B" w14:textId="77777777" w:rsidR="00F7154D" w:rsidRPr="00B46D3E" w:rsidRDefault="00F7154D" w:rsidP="00F7154D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data i podpis Uczestnika</w:t>
      </w:r>
    </w:p>
    <w:p w14:paraId="7164FFC2" w14:textId="77777777" w:rsidR="00F7154D" w:rsidRDefault="00F7154D" w:rsidP="00F7154D">
      <w:pPr>
        <w:spacing w:line="276" w:lineRule="auto"/>
        <w:rPr>
          <w:sz w:val="18"/>
          <w:szCs w:val="18"/>
        </w:rPr>
      </w:pPr>
    </w:p>
    <w:p w14:paraId="4AB4BB99" w14:textId="447ABBBF" w:rsidR="00F7154D" w:rsidRDefault="00F7154D" w:rsidP="00F7154D">
      <w:pPr>
        <w:spacing w:line="276" w:lineRule="auto"/>
      </w:pPr>
      <w:r>
        <w:t>…………………………….</w:t>
      </w:r>
      <w:r w:rsidR="007B4B20">
        <w:t>.</w:t>
      </w:r>
    </w:p>
    <w:p w14:paraId="128DBBD2" w14:textId="77777777" w:rsidR="00F7154D" w:rsidRPr="00B46D3E" w:rsidRDefault="00F7154D" w:rsidP="00F7154D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c</w:t>
      </w:r>
      <w:r w:rsidRPr="00B46D3E">
        <w:rPr>
          <w:sz w:val="18"/>
          <w:szCs w:val="18"/>
        </w:rPr>
        <w:t xml:space="preserve">zytelnie imię i nazwisko </w:t>
      </w:r>
      <w:r>
        <w:rPr>
          <w:sz w:val="18"/>
          <w:szCs w:val="18"/>
        </w:rPr>
        <w:t>Badacza</w:t>
      </w:r>
    </w:p>
    <w:p w14:paraId="626B1598" w14:textId="77777777" w:rsidR="00F7154D" w:rsidRDefault="00F7154D" w:rsidP="00F7154D">
      <w:pPr>
        <w:spacing w:line="276" w:lineRule="auto"/>
        <w:rPr>
          <w:sz w:val="18"/>
          <w:szCs w:val="18"/>
        </w:rPr>
      </w:pPr>
    </w:p>
    <w:p w14:paraId="41284BCC" w14:textId="77777777" w:rsidR="00F7154D" w:rsidRDefault="00F7154D" w:rsidP="00F7154D">
      <w:pPr>
        <w:spacing w:line="276" w:lineRule="auto"/>
        <w:rPr>
          <w:sz w:val="18"/>
          <w:szCs w:val="18"/>
        </w:rPr>
      </w:pPr>
    </w:p>
    <w:p w14:paraId="41F0BA4F" w14:textId="77777777" w:rsidR="00F7154D" w:rsidRDefault="00F7154D" w:rsidP="00F7154D">
      <w:pPr>
        <w:spacing w:line="276" w:lineRule="auto"/>
        <w:rPr>
          <w:sz w:val="18"/>
          <w:szCs w:val="18"/>
        </w:rPr>
      </w:pPr>
    </w:p>
    <w:p w14:paraId="4B284370" w14:textId="77777777" w:rsidR="00F7154D" w:rsidRDefault="00F7154D" w:rsidP="00F7154D">
      <w:pPr>
        <w:spacing w:line="276" w:lineRule="auto"/>
        <w:rPr>
          <w:sz w:val="18"/>
          <w:szCs w:val="18"/>
        </w:rPr>
      </w:pPr>
    </w:p>
    <w:p w14:paraId="62AFF840" w14:textId="338166CE" w:rsidR="00F7154D" w:rsidRDefault="00F7154D" w:rsidP="00F7154D">
      <w:pPr>
        <w:spacing w:line="276" w:lineRule="auto"/>
      </w:pPr>
      <w:r>
        <w:t>…………………………….</w:t>
      </w:r>
      <w:r w:rsidR="007B4B20">
        <w:t>.</w:t>
      </w:r>
    </w:p>
    <w:p w14:paraId="13D3A3EB" w14:textId="77777777" w:rsidR="00F7154D" w:rsidRPr="00B46D3E" w:rsidRDefault="00F7154D" w:rsidP="00F7154D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data i podpis Badacza</w:t>
      </w:r>
    </w:p>
    <w:p w14:paraId="39441ABB" w14:textId="77777777" w:rsidR="00F7154D" w:rsidRDefault="00F7154D" w:rsidP="00F7154D">
      <w:pPr>
        <w:spacing w:line="276" w:lineRule="auto"/>
        <w:sectPr w:rsidR="00F7154D" w:rsidSect="00F7154D">
          <w:type w:val="continuous"/>
          <w:pgSz w:w="11906" w:h="16838"/>
          <w:pgMar w:top="2410" w:right="849" w:bottom="1134" w:left="2977" w:header="2836" w:footer="709" w:gutter="0"/>
          <w:cols w:num="2" w:space="708"/>
          <w:docGrid w:linePitch="360"/>
        </w:sectPr>
      </w:pPr>
    </w:p>
    <w:p w14:paraId="04C23FCB" w14:textId="77777777" w:rsidR="00F7154D" w:rsidRDefault="00F7154D" w:rsidP="00F7154D">
      <w:pPr>
        <w:spacing w:line="276" w:lineRule="auto"/>
      </w:pPr>
    </w:p>
    <w:sectPr w:rsidR="00F7154D" w:rsidSect="00F7154D">
      <w:type w:val="continuous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A894" w14:textId="77777777" w:rsidR="008813BC" w:rsidRDefault="008813BC" w:rsidP="00A11C40">
      <w:r>
        <w:separator/>
      </w:r>
    </w:p>
  </w:endnote>
  <w:endnote w:type="continuationSeparator" w:id="0">
    <w:p w14:paraId="601761E6" w14:textId="77777777" w:rsidR="008813BC" w:rsidRDefault="008813BC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AFCB" w14:textId="77777777" w:rsidR="00000000" w:rsidRDefault="00000000">
    <w:pPr>
      <w:pStyle w:val="Stopka"/>
    </w:pPr>
  </w:p>
  <w:p w14:paraId="6B3DF2BC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80D3" w14:textId="77777777" w:rsidR="00000000" w:rsidRDefault="00000000">
    <w:pPr>
      <w:pStyle w:val="Stopka"/>
    </w:pPr>
  </w:p>
  <w:p w14:paraId="1355266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CAA0" w14:textId="77777777" w:rsidR="008813BC" w:rsidRDefault="008813BC" w:rsidP="00A11C40">
      <w:r>
        <w:separator/>
      </w:r>
    </w:p>
  </w:footnote>
  <w:footnote w:type="continuationSeparator" w:id="0">
    <w:p w14:paraId="10DE7BF7" w14:textId="77777777" w:rsidR="008813BC" w:rsidRDefault="008813BC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A5DB" w14:textId="77777777" w:rsidR="00000000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8E925C" wp14:editId="169194C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B491" w14:textId="77777777" w:rsidR="00000000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04BF4D" wp14:editId="532BCB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4" cy="10658881"/>
          <wp:effectExtent l="0" t="0" r="8890" b="0"/>
          <wp:wrapNone/>
          <wp:docPr id="1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4" cy="1065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4D"/>
    <w:rsid w:val="00004370"/>
    <w:rsid w:val="00006678"/>
    <w:rsid w:val="00011F08"/>
    <w:rsid w:val="00030BA1"/>
    <w:rsid w:val="000373BF"/>
    <w:rsid w:val="000A185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586CA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566C"/>
    <w:rsid w:val="007643DC"/>
    <w:rsid w:val="00787A69"/>
    <w:rsid w:val="00793017"/>
    <w:rsid w:val="007B4B20"/>
    <w:rsid w:val="007B5BA9"/>
    <w:rsid w:val="007C7626"/>
    <w:rsid w:val="0081427E"/>
    <w:rsid w:val="00853CB1"/>
    <w:rsid w:val="008813BC"/>
    <w:rsid w:val="00893B05"/>
    <w:rsid w:val="008F4DE6"/>
    <w:rsid w:val="009039D8"/>
    <w:rsid w:val="00920A44"/>
    <w:rsid w:val="00926AD1"/>
    <w:rsid w:val="00961C2D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7703E"/>
    <w:rsid w:val="00A9057F"/>
    <w:rsid w:val="00A950F4"/>
    <w:rsid w:val="00AA4A5F"/>
    <w:rsid w:val="00AF6EA2"/>
    <w:rsid w:val="00B536BF"/>
    <w:rsid w:val="00B5712D"/>
    <w:rsid w:val="00B773BF"/>
    <w:rsid w:val="00BE2973"/>
    <w:rsid w:val="00BE35BE"/>
    <w:rsid w:val="00C41686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164DA"/>
    <w:rsid w:val="00D2605E"/>
    <w:rsid w:val="00D373BA"/>
    <w:rsid w:val="00D61984"/>
    <w:rsid w:val="00DA5834"/>
    <w:rsid w:val="00DA6D24"/>
    <w:rsid w:val="00DA78FB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21176"/>
    <w:rsid w:val="00F60E8C"/>
    <w:rsid w:val="00F7154D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59DBC"/>
  <w15:docId w15:val="{19A492D8-42D3-4329-A6C3-F4591DE7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table" w:styleId="Tabela-Siatka">
    <w:name w:val="Table Grid"/>
    <w:basedOn w:val="Standardowy"/>
    <w:uiPriority w:val="59"/>
    <w:rsid w:val="00F7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apier%20firmowy_Komisja_Bioetyczna_PWr_1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B9CA-0E54-4E22-A5FF-8DA6316F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firmowy_Komisja_Bioetyczna_PWr_1 (2).dotx</Template>
  <TotalTime>9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</dc:creator>
  <cp:lastModifiedBy>Dorota Lenczuk</cp:lastModifiedBy>
  <cp:revision>3</cp:revision>
  <cp:lastPrinted>2019-09-30T09:01:00Z</cp:lastPrinted>
  <dcterms:created xsi:type="dcterms:W3CDTF">2024-11-25T09:03:00Z</dcterms:created>
  <dcterms:modified xsi:type="dcterms:W3CDTF">2024-12-17T10:27:00Z</dcterms:modified>
</cp:coreProperties>
</file>