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E7B8" w14:textId="77777777" w:rsidR="00F9499E" w:rsidRPr="006C0E10" w:rsidRDefault="00F9499E" w:rsidP="00F9499E">
      <w:pPr>
        <w:pStyle w:val="Podtytu"/>
        <w:rPr>
          <w:rFonts w:ascii="Times New Roman" w:hAnsi="Times New Roman" w:cs="Times New Roman"/>
        </w:rPr>
      </w:pPr>
      <w:r w:rsidRPr="006C0E10">
        <w:rPr>
          <w:rFonts w:ascii="Times New Roman" w:hAnsi="Times New Roman" w:cs="Times New Roman"/>
        </w:rPr>
        <w:t xml:space="preserve">                          Wrocław, dnia……………</w:t>
      </w:r>
    </w:p>
    <w:p w14:paraId="7DC02627" w14:textId="77777777" w:rsidR="00F9499E" w:rsidRPr="006C0E10" w:rsidRDefault="00F9499E" w:rsidP="00F9499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F9499E" w:rsidRPr="006C0E10" w14:paraId="2D572EA0" w14:textId="77777777" w:rsidTr="00CB5BC1">
        <w:tc>
          <w:tcPr>
            <w:tcW w:w="4957" w:type="dxa"/>
          </w:tcPr>
          <w:p w14:paraId="4F849BBB" w14:textId="77777777" w:rsidR="00F9499E" w:rsidRPr="006C0E10" w:rsidRDefault="00F9499E" w:rsidP="00CB5B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A473DD" w14:textId="77777777" w:rsidR="00F9499E" w:rsidRPr="006C0E10" w:rsidRDefault="00F9499E" w:rsidP="00F9499E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6C0E10">
        <w:rPr>
          <w:rFonts w:ascii="Times New Roman" w:hAnsi="Times New Roman" w:cs="Times New Roman"/>
          <w:sz w:val="18"/>
          <w:szCs w:val="18"/>
        </w:rPr>
        <w:t>dane badacza (imię, nazwisko, stopień/tytuł naukowy/afiliacja z adresem)</w:t>
      </w:r>
      <w:r w:rsidRPr="006C0E10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33FDA08E" w14:textId="77777777" w:rsidR="00F9499E" w:rsidRPr="006C0E10" w:rsidRDefault="00F9499E" w:rsidP="00F9499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F9499E" w:rsidRPr="006C0E10" w14:paraId="76D1799B" w14:textId="77777777" w:rsidTr="00CB5BC1">
        <w:tc>
          <w:tcPr>
            <w:tcW w:w="4957" w:type="dxa"/>
          </w:tcPr>
          <w:p w14:paraId="24053510" w14:textId="77777777" w:rsidR="00F9499E" w:rsidRPr="006C0E10" w:rsidRDefault="00F9499E" w:rsidP="00CB5B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33247F" w14:textId="77777777" w:rsidR="00F9499E" w:rsidRPr="006C0E10" w:rsidRDefault="00F9499E" w:rsidP="00F9499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0E10">
        <w:rPr>
          <w:rFonts w:ascii="Times New Roman" w:hAnsi="Times New Roman" w:cs="Times New Roman"/>
          <w:sz w:val="20"/>
          <w:szCs w:val="20"/>
        </w:rPr>
        <w:t>Tytuł eksperymentu medycznego</w:t>
      </w:r>
    </w:p>
    <w:p w14:paraId="0E0BF947" w14:textId="77777777" w:rsidR="00F9499E" w:rsidRPr="006C0E10" w:rsidRDefault="00F9499E" w:rsidP="00F949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6C3CC" w14:textId="77777777" w:rsidR="00F9499E" w:rsidRPr="006C0E10" w:rsidRDefault="00F9499E" w:rsidP="00F949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E10">
        <w:rPr>
          <w:rFonts w:ascii="Times New Roman" w:hAnsi="Times New Roman" w:cs="Times New Roman"/>
          <w:b/>
          <w:sz w:val="24"/>
          <w:szCs w:val="24"/>
        </w:rPr>
        <w:t>OŚWIADCZENIE  BADACZA</w:t>
      </w:r>
    </w:p>
    <w:p w14:paraId="0D72735B" w14:textId="77777777" w:rsidR="00F9499E" w:rsidRPr="006C0E10" w:rsidRDefault="00F9499E" w:rsidP="00F94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E10">
        <w:rPr>
          <w:rFonts w:ascii="Times New Roman" w:hAnsi="Times New Roman" w:cs="Times New Roman"/>
          <w:b/>
          <w:sz w:val="24"/>
          <w:szCs w:val="24"/>
        </w:rPr>
        <w:t>dotyczące materiału biologicznego pochodzącego od pacjenta</w:t>
      </w:r>
    </w:p>
    <w:p w14:paraId="7AC0227A" w14:textId="77777777" w:rsidR="00F9499E" w:rsidRPr="006C0E10" w:rsidRDefault="00F9499E" w:rsidP="00F94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E10">
        <w:rPr>
          <w:rFonts w:ascii="Times New Roman" w:hAnsi="Times New Roman" w:cs="Times New Roman"/>
          <w:b/>
          <w:sz w:val="24"/>
          <w:szCs w:val="24"/>
        </w:rPr>
        <w:t>niemożliwego do zidentyfikowania</w:t>
      </w:r>
    </w:p>
    <w:p w14:paraId="37F799E8" w14:textId="77777777" w:rsidR="00F9499E" w:rsidRPr="006C0E10" w:rsidRDefault="00F9499E" w:rsidP="00F9499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0D82F3A" w14:textId="77777777" w:rsidR="00F9499E" w:rsidRPr="006C0E10" w:rsidRDefault="00F9499E" w:rsidP="00F9499E">
      <w:pPr>
        <w:jc w:val="both"/>
        <w:rPr>
          <w:rFonts w:ascii="Times New Roman" w:hAnsi="Times New Roman" w:cs="Times New Roman"/>
          <w:sz w:val="24"/>
          <w:szCs w:val="24"/>
        </w:rPr>
      </w:pPr>
      <w:r w:rsidRPr="006C0E10">
        <w:rPr>
          <w:rFonts w:ascii="Times New Roman" w:hAnsi="Times New Roman" w:cs="Times New Roman"/>
          <w:sz w:val="24"/>
          <w:szCs w:val="24"/>
        </w:rPr>
        <w:t xml:space="preserve">Ja niżej podpisany: ……………………………………. oświadczam, że: </w:t>
      </w:r>
    </w:p>
    <w:p w14:paraId="709884A8" w14:textId="6E6A8911" w:rsidR="00F9499E" w:rsidRPr="006C0E10" w:rsidRDefault="00F9499E" w:rsidP="00F9499E">
      <w:pPr>
        <w:pStyle w:val="Akapitzlist"/>
        <w:numPr>
          <w:ilvl w:val="0"/>
          <w:numId w:val="1"/>
        </w:numPr>
        <w:spacing w:after="160" w:line="256" w:lineRule="auto"/>
        <w:jc w:val="both"/>
      </w:pPr>
      <w:r w:rsidRPr="006C0E10">
        <w:t>jestem świadomy odpowiedzialności karnej wynikającej z art. 58 ust 4 ustawy z dnia 5 grudnia 1996r. o zawodach lekarza i lekarza dentysty (</w:t>
      </w:r>
      <w:r w:rsidR="00C56648" w:rsidRPr="006C0E10">
        <w:t xml:space="preserve">t.j. </w:t>
      </w:r>
      <w:r w:rsidRPr="006C0E10">
        <w:t>Dz.U. z 202</w:t>
      </w:r>
      <w:r w:rsidR="00C56648" w:rsidRPr="006C0E10">
        <w:t xml:space="preserve">4 </w:t>
      </w:r>
      <w:r w:rsidRPr="006C0E10">
        <w:t xml:space="preserve">r. poz. </w:t>
      </w:r>
      <w:r w:rsidR="00C56648" w:rsidRPr="006C0E10">
        <w:t>1287</w:t>
      </w:r>
      <w:r w:rsidRPr="006C0E10">
        <w:t xml:space="preserve"> ze zm.)</w:t>
      </w:r>
      <w:r w:rsidR="00C56648" w:rsidRPr="006C0E10">
        <w:t>,</w:t>
      </w:r>
      <w:r w:rsidRPr="006C0E10">
        <w:t xml:space="preserve"> zgodnie z którym </w:t>
      </w:r>
      <w:r w:rsidR="00C56648" w:rsidRPr="006C0E10">
        <w:rPr>
          <w:i/>
        </w:rPr>
        <w:t>k</w:t>
      </w:r>
      <w:r w:rsidRPr="006C0E10">
        <w:rPr>
          <w:i/>
        </w:rPr>
        <w:t>to przeprowadza eksperyment medyczny bez wymaganej prawnie zgody albo zezwolenia sądowego, podlega karze pozbawienia wolności do lat 3.</w:t>
      </w:r>
      <w:r w:rsidRPr="006C0E10">
        <w:t xml:space="preserve">, </w:t>
      </w:r>
    </w:p>
    <w:p w14:paraId="262610E7" w14:textId="77777777" w:rsidR="00F9499E" w:rsidRPr="006C0E10" w:rsidRDefault="00F9499E" w:rsidP="00F9499E">
      <w:pPr>
        <w:pStyle w:val="Akapitzlist"/>
        <w:numPr>
          <w:ilvl w:val="0"/>
          <w:numId w:val="1"/>
        </w:numPr>
        <w:spacing w:after="160" w:line="276" w:lineRule="auto"/>
        <w:jc w:val="both"/>
      </w:pPr>
      <w:r w:rsidRPr="006C0E10">
        <w:t>zamierzam prowadzić eksperyment medyczny pn.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644"/>
      </w:tblGrid>
      <w:tr w:rsidR="00F9499E" w:rsidRPr="006C0E10" w14:paraId="001EA4B2" w14:textId="77777777" w:rsidTr="00CB5BC1">
        <w:tc>
          <w:tcPr>
            <w:tcW w:w="8070" w:type="dxa"/>
          </w:tcPr>
          <w:p w14:paraId="1D6328BD" w14:textId="77777777" w:rsidR="00F9499E" w:rsidRPr="006C0E10" w:rsidRDefault="00F9499E" w:rsidP="00CB5BC1">
            <w:pPr>
              <w:pStyle w:val="Akapitzlist"/>
              <w:spacing w:after="160" w:line="276" w:lineRule="auto"/>
              <w:ind w:left="0"/>
              <w:jc w:val="both"/>
            </w:pPr>
          </w:p>
        </w:tc>
      </w:tr>
    </w:tbl>
    <w:p w14:paraId="32A0DF76" w14:textId="77777777" w:rsidR="00F9499E" w:rsidRPr="006C0E10" w:rsidRDefault="00F9499E" w:rsidP="00F9499E">
      <w:pPr>
        <w:pStyle w:val="Akapitzlist"/>
        <w:spacing w:after="160" w:line="276" w:lineRule="auto"/>
        <w:ind w:left="426"/>
        <w:jc w:val="both"/>
      </w:pPr>
    </w:p>
    <w:p w14:paraId="60A97E72" w14:textId="77777777" w:rsidR="00F9499E" w:rsidRPr="006C0E10" w:rsidRDefault="00F9499E" w:rsidP="00F9499E">
      <w:pPr>
        <w:pStyle w:val="Akapitzlist"/>
        <w:numPr>
          <w:ilvl w:val="0"/>
          <w:numId w:val="1"/>
        </w:numPr>
        <w:spacing w:line="256" w:lineRule="auto"/>
        <w:jc w:val="both"/>
        <w:rPr>
          <w:rFonts w:eastAsiaTheme="minorHAnsi"/>
          <w:lang w:eastAsia="en-US"/>
        </w:rPr>
      </w:pPr>
      <w:r w:rsidRPr="006C0E10">
        <w:t xml:space="preserve">do prowadzenia eksperymentu, o którym mowa w pkt 2, wykorzystam zanonimizowany materiał biologiczny, pozyskany od podmiotu: …..,  </w:t>
      </w:r>
    </w:p>
    <w:p w14:paraId="6164B5B3" w14:textId="77777777" w:rsidR="00F9499E" w:rsidRPr="006C0E10" w:rsidRDefault="00F9499E" w:rsidP="00F9499E">
      <w:pPr>
        <w:pStyle w:val="Akapitzlist"/>
        <w:numPr>
          <w:ilvl w:val="0"/>
          <w:numId w:val="1"/>
        </w:numPr>
        <w:spacing w:line="256" w:lineRule="auto"/>
        <w:jc w:val="both"/>
      </w:pPr>
      <w:r w:rsidRPr="006C0E10">
        <w:t>podmiot, o którym mowa w pkt 3, pobrał materiał biologiczny po uzyskaniu szerokiej, świadomej, poinformowanej zgody osób od których materiał pochodzi na wykorzystanie go do celów naukowych;</w:t>
      </w:r>
    </w:p>
    <w:p w14:paraId="6F9B8F82" w14:textId="77777777" w:rsidR="00F9499E" w:rsidRPr="006C0E10" w:rsidRDefault="00F9499E" w:rsidP="00F9499E">
      <w:pPr>
        <w:pStyle w:val="Akapitzlist"/>
        <w:numPr>
          <w:ilvl w:val="0"/>
          <w:numId w:val="1"/>
        </w:numPr>
        <w:spacing w:line="256" w:lineRule="auto"/>
        <w:jc w:val="both"/>
      </w:pPr>
      <w:r w:rsidRPr="006C0E10">
        <w:t xml:space="preserve">zwróciłem się do podmiotu, o którym mowa w pkt 3, z wnioskiem o pozyskanie zgód uczestników eksperymentu/pacjentów na przeprowadzenie eksperymentu medycznego, o którym mowa w pkt 2 z użyciem ich materiału biologicznego; </w:t>
      </w:r>
    </w:p>
    <w:p w14:paraId="3DDD5541" w14:textId="77777777" w:rsidR="00F9499E" w:rsidRPr="006C0E10" w:rsidRDefault="00F9499E" w:rsidP="00F9499E">
      <w:pPr>
        <w:pStyle w:val="Akapitzlist"/>
        <w:numPr>
          <w:ilvl w:val="0"/>
          <w:numId w:val="1"/>
        </w:numPr>
        <w:spacing w:after="160" w:line="256" w:lineRule="auto"/>
        <w:jc w:val="both"/>
      </w:pPr>
      <w:r w:rsidRPr="006C0E10">
        <w:lastRenderedPageBreak/>
        <w:t xml:space="preserve">w odpowiedzi na wniosek, o którym mowa w pkt 5, uzyskałem informację, iż pozyskanie zgód pacjentów jest niemożliwe z uwagi na ich śmierć/ nieodwracalną </w:t>
      </w:r>
      <w:proofErr w:type="spellStart"/>
      <w:r w:rsidRPr="006C0E10">
        <w:t>anonimizację</w:t>
      </w:r>
      <w:proofErr w:type="spellEnd"/>
      <w:r w:rsidRPr="006C0E10">
        <w:t xml:space="preserve"> danych.</w:t>
      </w:r>
    </w:p>
    <w:p w14:paraId="6F1C6F29" w14:textId="77777777" w:rsidR="00F9499E" w:rsidRPr="006C0E10" w:rsidRDefault="00F9499E" w:rsidP="00F94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15BDA" w14:textId="77777777" w:rsidR="00F9499E" w:rsidRPr="006C0E10" w:rsidRDefault="00F9499E" w:rsidP="00F949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D79A9" w14:textId="4E80B3AF" w:rsidR="00F9499E" w:rsidRPr="006C0E10" w:rsidRDefault="00F9499E" w:rsidP="00F9499E">
      <w:pPr>
        <w:spacing w:line="276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6C0E1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5E811C76" w14:textId="77777777" w:rsidR="00F9499E" w:rsidRPr="006C0E10" w:rsidRDefault="00F9499E" w:rsidP="00F9499E">
      <w:pPr>
        <w:spacing w:line="276" w:lineRule="auto"/>
        <w:ind w:left="4678"/>
        <w:rPr>
          <w:rFonts w:ascii="Times New Roman" w:hAnsi="Times New Roman" w:cs="Times New Roman"/>
          <w:bCs/>
          <w:sz w:val="20"/>
          <w:szCs w:val="20"/>
        </w:rPr>
      </w:pPr>
      <w:r w:rsidRPr="006C0E10">
        <w:rPr>
          <w:rFonts w:ascii="Times New Roman" w:hAnsi="Times New Roman" w:cs="Times New Roman"/>
          <w:bCs/>
          <w:sz w:val="20"/>
          <w:szCs w:val="20"/>
        </w:rPr>
        <w:t>podpis badacza</w:t>
      </w:r>
    </w:p>
    <w:p w14:paraId="1A2DD36E" w14:textId="77777777" w:rsidR="0015129F" w:rsidRPr="006C0E10" w:rsidRDefault="0015129F" w:rsidP="00F9499E">
      <w:pPr>
        <w:rPr>
          <w:rFonts w:ascii="Times New Roman" w:hAnsi="Times New Roman" w:cs="Times New Roman"/>
        </w:rPr>
      </w:pPr>
    </w:p>
    <w:sectPr w:rsidR="0015129F" w:rsidRPr="006C0E10" w:rsidSect="00C41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B45B" w14:textId="77777777" w:rsidR="00D176B5" w:rsidRDefault="00D176B5" w:rsidP="00A11C40">
      <w:r>
        <w:separator/>
      </w:r>
    </w:p>
  </w:endnote>
  <w:endnote w:type="continuationSeparator" w:id="0">
    <w:p w14:paraId="2264B69F" w14:textId="77777777" w:rsidR="00D176B5" w:rsidRDefault="00D176B5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5461" w14:textId="77777777" w:rsidR="00E058B3" w:rsidRDefault="00E058B3">
    <w:pPr>
      <w:pStyle w:val="Stopka"/>
    </w:pPr>
  </w:p>
  <w:p w14:paraId="690EEF04" w14:textId="77777777" w:rsidR="00E058B3" w:rsidRDefault="00E0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F02" w14:textId="77777777" w:rsidR="00E058B3" w:rsidRDefault="00E058B3">
    <w:pPr>
      <w:pStyle w:val="Stopka"/>
    </w:pPr>
  </w:p>
  <w:p w14:paraId="1E10B07F" w14:textId="77777777" w:rsidR="00E058B3" w:rsidRDefault="00E0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68F2" w14:textId="77777777" w:rsidR="00D176B5" w:rsidRDefault="00D176B5" w:rsidP="00A11C40">
      <w:r>
        <w:separator/>
      </w:r>
    </w:p>
  </w:footnote>
  <w:footnote w:type="continuationSeparator" w:id="0">
    <w:p w14:paraId="74ADCDAD" w14:textId="77777777" w:rsidR="00D176B5" w:rsidRDefault="00D176B5" w:rsidP="00A11C40">
      <w:r>
        <w:continuationSeparator/>
      </w:r>
    </w:p>
  </w:footnote>
  <w:footnote w:id="1">
    <w:p w14:paraId="1E9DE6F3" w14:textId="77777777" w:rsidR="00F9499E" w:rsidRPr="00F654C3" w:rsidRDefault="00F9499E" w:rsidP="00F9499E">
      <w:pPr>
        <w:pStyle w:val="Tekstprzypisudolnego"/>
        <w:rPr>
          <w:rFonts w:ascii="Times New Roman" w:hAnsi="Times New Roman" w:cs="Times New Roman"/>
        </w:rPr>
      </w:pPr>
      <w:r w:rsidRPr="00E8149F">
        <w:rPr>
          <w:rStyle w:val="Odwoanieprzypisudolnego"/>
          <w:rFonts w:ascii="Times New Roman" w:hAnsi="Times New Roman" w:cs="Times New Roman"/>
        </w:rPr>
        <w:footnoteRef/>
      </w:r>
      <w:r w:rsidRPr="00E8149F">
        <w:rPr>
          <w:rFonts w:ascii="Times New Roman" w:hAnsi="Times New Roman" w:cs="Times New Roman"/>
        </w:rPr>
        <w:t xml:space="preserve"> Po wypełnieniu proszę o wykreślenie tekstów instrukcji (kolor czerwony); tekstów alternatywnych oddzielonych /;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7185" w14:textId="77777777" w:rsidR="00E058B3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7ACB5F" wp14:editId="5BD8CF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97FD" w14:textId="77777777" w:rsidR="00E058B3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A33933" wp14:editId="3BD612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4" cy="10658881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4" cy="1065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3357"/>
    <w:multiLevelType w:val="hybridMultilevel"/>
    <w:tmpl w:val="6E30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8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9E"/>
    <w:rsid w:val="00004370"/>
    <w:rsid w:val="00006678"/>
    <w:rsid w:val="00011F08"/>
    <w:rsid w:val="000373BF"/>
    <w:rsid w:val="000A185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7277C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01DBD"/>
    <w:rsid w:val="004245F3"/>
    <w:rsid w:val="004519A5"/>
    <w:rsid w:val="00461295"/>
    <w:rsid w:val="00473CA3"/>
    <w:rsid w:val="004B4136"/>
    <w:rsid w:val="004B4B41"/>
    <w:rsid w:val="004C4DDA"/>
    <w:rsid w:val="00517532"/>
    <w:rsid w:val="005238FC"/>
    <w:rsid w:val="00525035"/>
    <w:rsid w:val="00526DBC"/>
    <w:rsid w:val="00537171"/>
    <w:rsid w:val="0056447D"/>
    <w:rsid w:val="00583261"/>
    <w:rsid w:val="0060073C"/>
    <w:rsid w:val="00605560"/>
    <w:rsid w:val="00622A56"/>
    <w:rsid w:val="00635990"/>
    <w:rsid w:val="00670129"/>
    <w:rsid w:val="00670CCE"/>
    <w:rsid w:val="006746D1"/>
    <w:rsid w:val="00682856"/>
    <w:rsid w:val="0069197C"/>
    <w:rsid w:val="006A157C"/>
    <w:rsid w:val="006A314C"/>
    <w:rsid w:val="006C0E10"/>
    <w:rsid w:val="006C6EC5"/>
    <w:rsid w:val="007276EE"/>
    <w:rsid w:val="0073046F"/>
    <w:rsid w:val="0073566C"/>
    <w:rsid w:val="007643DC"/>
    <w:rsid w:val="00787A69"/>
    <w:rsid w:val="007B5BA9"/>
    <w:rsid w:val="007C7626"/>
    <w:rsid w:val="0081427E"/>
    <w:rsid w:val="00853CB1"/>
    <w:rsid w:val="00893B05"/>
    <w:rsid w:val="008F4DE6"/>
    <w:rsid w:val="009039D8"/>
    <w:rsid w:val="00920A44"/>
    <w:rsid w:val="00926AD1"/>
    <w:rsid w:val="00961C2D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9514F"/>
    <w:rsid w:val="00AA4A5F"/>
    <w:rsid w:val="00AD5DC5"/>
    <w:rsid w:val="00AF6EA2"/>
    <w:rsid w:val="00B536BF"/>
    <w:rsid w:val="00B5712D"/>
    <w:rsid w:val="00B773BF"/>
    <w:rsid w:val="00BE2973"/>
    <w:rsid w:val="00BE35BE"/>
    <w:rsid w:val="00C41686"/>
    <w:rsid w:val="00C44265"/>
    <w:rsid w:val="00C4682B"/>
    <w:rsid w:val="00C56648"/>
    <w:rsid w:val="00C73527"/>
    <w:rsid w:val="00C92EBD"/>
    <w:rsid w:val="00C967E0"/>
    <w:rsid w:val="00CB0F6D"/>
    <w:rsid w:val="00CB5F17"/>
    <w:rsid w:val="00CE1FF2"/>
    <w:rsid w:val="00D04A94"/>
    <w:rsid w:val="00D15002"/>
    <w:rsid w:val="00D164DA"/>
    <w:rsid w:val="00D176B5"/>
    <w:rsid w:val="00D2605E"/>
    <w:rsid w:val="00D373BA"/>
    <w:rsid w:val="00D61984"/>
    <w:rsid w:val="00DA5834"/>
    <w:rsid w:val="00DA6D24"/>
    <w:rsid w:val="00DA78FB"/>
    <w:rsid w:val="00DF3F73"/>
    <w:rsid w:val="00E058B3"/>
    <w:rsid w:val="00E25F36"/>
    <w:rsid w:val="00E2775B"/>
    <w:rsid w:val="00E30C6A"/>
    <w:rsid w:val="00E33410"/>
    <w:rsid w:val="00E418D4"/>
    <w:rsid w:val="00E64743"/>
    <w:rsid w:val="00E753EE"/>
    <w:rsid w:val="00E76665"/>
    <w:rsid w:val="00E812BF"/>
    <w:rsid w:val="00E97ABC"/>
    <w:rsid w:val="00ED1283"/>
    <w:rsid w:val="00ED72CF"/>
    <w:rsid w:val="00EF1688"/>
    <w:rsid w:val="00EF4544"/>
    <w:rsid w:val="00EF5A89"/>
    <w:rsid w:val="00F21176"/>
    <w:rsid w:val="00F60E8C"/>
    <w:rsid w:val="00F62FF1"/>
    <w:rsid w:val="00F9499E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F24B"/>
  <w15:docId w15:val="{7ABCE494-F164-4874-A485-2F1E507F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9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F949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9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9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99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99E"/>
    <w:rPr>
      <w:vertAlign w:val="superscript"/>
    </w:rPr>
  </w:style>
  <w:style w:type="paragraph" w:styleId="Poprawka">
    <w:name w:val="Revision"/>
    <w:hidden/>
    <w:uiPriority w:val="99"/>
    <w:semiHidden/>
    <w:rsid w:val="00C566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%20firmowy_Komisja_Bioetyczna_PWr_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DEA7-66D5-4959-A9A4-B9EF31FE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firmowy_Komisja_Bioetyczna_PWr_1 (2).dotx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</dc:creator>
  <cp:lastModifiedBy>Dorota Lenczuk</cp:lastModifiedBy>
  <cp:revision>7</cp:revision>
  <cp:lastPrinted>2019-09-30T09:01:00Z</cp:lastPrinted>
  <dcterms:created xsi:type="dcterms:W3CDTF">2024-12-09T21:40:00Z</dcterms:created>
  <dcterms:modified xsi:type="dcterms:W3CDTF">2024-12-17T10:29:00Z</dcterms:modified>
</cp:coreProperties>
</file>