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34C4" w14:textId="77777777" w:rsidR="00A816B5" w:rsidRDefault="00A816B5" w:rsidP="00A816B5">
      <w:r>
        <w:t xml:space="preserve">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59101D8" w14:textId="77777777" w:rsidR="00A816B5" w:rsidRPr="00B21F7B" w:rsidRDefault="00A816B5" w:rsidP="00A816B5">
      <w:pPr>
        <w:jc w:val="center"/>
        <w:rPr>
          <w:b/>
          <w:bCs/>
        </w:rPr>
      </w:pPr>
      <w:r w:rsidRPr="00B21F7B">
        <w:rPr>
          <w:b/>
          <w:bCs/>
        </w:rPr>
        <w:t>INFORMACJA DLA UCZESTNIKA EKSPERYMENTU MEDYCZNEGO</w:t>
      </w:r>
    </w:p>
    <w:p w14:paraId="37008F9D" w14:textId="77777777" w:rsidR="00A816B5" w:rsidRDefault="00A816B5" w:rsidP="00A816B5"/>
    <w:p w14:paraId="2B925334" w14:textId="77777777" w:rsidR="00A816B5" w:rsidRDefault="00A816B5" w:rsidP="00A816B5"/>
    <w:p w14:paraId="278EAB36" w14:textId="77777777" w:rsidR="00A816B5" w:rsidRDefault="00A816B5" w:rsidP="00A816B5"/>
    <w:p w14:paraId="274B0EBC" w14:textId="77777777" w:rsidR="00A816B5" w:rsidRDefault="00A816B5" w:rsidP="00A816B5">
      <w:r>
        <w:t xml:space="preserve">Tytuł eksperymentu medycznego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0"/>
      </w:tblGrid>
      <w:tr w:rsidR="00A816B5" w14:paraId="42E25641" w14:textId="77777777" w:rsidTr="003F1C0D">
        <w:tc>
          <w:tcPr>
            <w:tcW w:w="8070" w:type="dxa"/>
          </w:tcPr>
          <w:p w14:paraId="05810D27" w14:textId="77777777" w:rsidR="00A816B5" w:rsidRDefault="00A816B5" w:rsidP="003F1C0D"/>
        </w:tc>
      </w:tr>
    </w:tbl>
    <w:p w14:paraId="0013C13A" w14:textId="77777777" w:rsidR="00A816B5" w:rsidRDefault="00A816B5" w:rsidP="00A816B5"/>
    <w:p w14:paraId="10E877BC" w14:textId="77777777" w:rsidR="00A816B5" w:rsidRDefault="00A816B5" w:rsidP="00A816B5"/>
    <w:p w14:paraId="41461A79" w14:textId="77777777" w:rsidR="00A816B5" w:rsidRDefault="00A816B5" w:rsidP="00A816B5">
      <w:r>
        <w:t>stopień naukowy,</w:t>
      </w:r>
    </w:p>
    <w:p w14:paraId="39727DC6" w14:textId="77777777" w:rsidR="00A816B5" w:rsidRDefault="00A816B5" w:rsidP="00A816B5">
      <w:r>
        <w:t>imię i nazwisko badacza, jednostka organizacyjna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0"/>
      </w:tblGrid>
      <w:tr w:rsidR="00A816B5" w14:paraId="2F175B43" w14:textId="77777777" w:rsidTr="003F1C0D">
        <w:tc>
          <w:tcPr>
            <w:tcW w:w="8070" w:type="dxa"/>
          </w:tcPr>
          <w:p w14:paraId="784FF92E" w14:textId="77777777" w:rsidR="00A816B5" w:rsidRDefault="00A816B5" w:rsidP="003F1C0D"/>
        </w:tc>
      </w:tr>
    </w:tbl>
    <w:p w14:paraId="2E14F56E" w14:textId="77777777" w:rsidR="00A816B5" w:rsidRDefault="00A816B5" w:rsidP="00A816B5"/>
    <w:p w14:paraId="75183980" w14:textId="77777777" w:rsidR="00A816B5" w:rsidRDefault="00A816B5" w:rsidP="00A816B5"/>
    <w:p w14:paraId="3D62DAB6" w14:textId="77777777" w:rsidR="00A816B5" w:rsidRDefault="00A816B5" w:rsidP="00A816B5"/>
    <w:p w14:paraId="146D51A9" w14:textId="77777777" w:rsidR="00A816B5" w:rsidRDefault="00A816B5" w:rsidP="00A816B5">
      <w:pPr>
        <w:jc w:val="both"/>
      </w:pPr>
      <w:r>
        <w:t>Szanowna Pani,</w:t>
      </w:r>
    </w:p>
    <w:p w14:paraId="40E27631" w14:textId="77777777" w:rsidR="00A816B5" w:rsidRDefault="00A816B5" w:rsidP="00A816B5">
      <w:pPr>
        <w:jc w:val="both"/>
      </w:pPr>
      <w:r>
        <w:t xml:space="preserve">Szanowny Panie, </w:t>
      </w:r>
    </w:p>
    <w:p w14:paraId="4ADD1FAD" w14:textId="77777777" w:rsidR="00A816B5" w:rsidRDefault="00A816B5" w:rsidP="00A816B5">
      <w:pPr>
        <w:jc w:val="both"/>
      </w:pPr>
    </w:p>
    <w:p w14:paraId="2014FC94" w14:textId="77777777" w:rsidR="00A816B5" w:rsidRDefault="00A816B5" w:rsidP="00A816B5">
      <w:pPr>
        <w:jc w:val="both"/>
      </w:pPr>
      <w:r>
        <w:t xml:space="preserve">poproszono Panią/Pana o udział w w/w eksperymencie medycznym. Przed wyrażeniem zgody należy zapoznać się z niniejszą ‘Informacją” i upewnić się, że jest ona zrozumiała. Badacz w razie potrzeby wyjaśni wszystkie wątpliwości. Jeśli zdecyduje się Pani/Pan na udział w w/w eksperymencie, zostanie Pani/Pan poproszona/y o podpisanie „Formularza Świadomej Zgody na udział w badaniu”. </w:t>
      </w:r>
    </w:p>
    <w:p w14:paraId="602A6D3D" w14:textId="77777777" w:rsidR="00A816B5" w:rsidRDefault="00A816B5" w:rsidP="00A816B5">
      <w:pPr>
        <w:jc w:val="both"/>
      </w:pPr>
      <w:r>
        <w:t>Może Pani/Pan również zrezygnować z udziału w dowolnym momencie bez podania przyczyny i bez żadnych konsekwencji.</w:t>
      </w:r>
    </w:p>
    <w:p w14:paraId="56ADB532" w14:textId="77777777" w:rsidR="00A816B5" w:rsidRDefault="00A816B5" w:rsidP="00A816B5">
      <w:pPr>
        <w:jc w:val="both"/>
      </w:pPr>
    </w:p>
    <w:p w14:paraId="610D188D" w14:textId="77777777" w:rsidR="00A816B5" w:rsidRDefault="00A816B5" w:rsidP="00A816B5">
      <w:pPr>
        <w:pStyle w:val="Akapitzlist"/>
        <w:numPr>
          <w:ilvl w:val="0"/>
          <w:numId w:val="1"/>
        </w:numPr>
        <w:jc w:val="both"/>
      </w:pPr>
      <w:r>
        <w:t>Cel badania i pełny plan eksperymentu medycznego: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0"/>
      </w:tblGrid>
      <w:tr w:rsidR="00A816B5" w14:paraId="4BAB7051" w14:textId="77777777" w:rsidTr="003F1C0D">
        <w:tc>
          <w:tcPr>
            <w:tcW w:w="8070" w:type="dxa"/>
          </w:tcPr>
          <w:p w14:paraId="4E73CDCF" w14:textId="77777777" w:rsidR="00A816B5" w:rsidRDefault="00A816B5" w:rsidP="003F1C0D">
            <w:pPr>
              <w:pStyle w:val="Akapitzlist"/>
              <w:ind w:left="0"/>
              <w:jc w:val="both"/>
            </w:pPr>
          </w:p>
        </w:tc>
      </w:tr>
    </w:tbl>
    <w:p w14:paraId="0B009F68" w14:textId="77777777" w:rsidR="00A816B5" w:rsidRDefault="00A816B5" w:rsidP="00A816B5">
      <w:pPr>
        <w:pStyle w:val="Akapitzlist"/>
        <w:jc w:val="both"/>
      </w:pPr>
    </w:p>
    <w:p w14:paraId="31F0134D" w14:textId="77777777" w:rsidR="00A816B5" w:rsidRDefault="00A816B5" w:rsidP="00A816B5">
      <w:pPr>
        <w:pStyle w:val="Akapitzlist"/>
        <w:numPr>
          <w:ilvl w:val="0"/>
          <w:numId w:val="1"/>
        </w:numPr>
        <w:jc w:val="both"/>
      </w:pPr>
      <w:r>
        <w:t>Przebieg badania, zakres i długość trwania procedur, które mają być stosowane, w  szczególności wszelkie uciążliwości i zagrożenia dla zdrowia uczestnika związane z jego udziałem w eksperymencie: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0"/>
      </w:tblGrid>
      <w:tr w:rsidR="00A816B5" w14:paraId="3173C86B" w14:textId="77777777" w:rsidTr="003F1C0D">
        <w:tc>
          <w:tcPr>
            <w:tcW w:w="8070" w:type="dxa"/>
          </w:tcPr>
          <w:p w14:paraId="6221457D" w14:textId="77777777" w:rsidR="00A816B5" w:rsidRDefault="00A816B5" w:rsidP="003F1C0D">
            <w:pPr>
              <w:pStyle w:val="Akapitzlist"/>
              <w:ind w:left="0"/>
              <w:jc w:val="both"/>
            </w:pPr>
          </w:p>
        </w:tc>
      </w:tr>
    </w:tbl>
    <w:p w14:paraId="41DC7BF3" w14:textId="77777777" w:rsidR="00A816B5" w:rsidRDefault="00A816B5" w:rsidP="00A816B5">
      <w:pPr>
        <w:pStyle w:val="Akapitzlist"/>
        <w:jc w:val="both"/>
      </w:pPr>
    </w:p>
    <w:p w14:paraId="428BF344" w14:textId="77777777" w:rsidR="00A816B5" w:rsidRDefault="00A816B5" w:rsidP="00A816B5">
      <w:pPr>
        <w:pStyle w:val="Akapitzlist"/>
        <w:numPr>
          <w:ilvl w:val="0"/>
          <w:numId w:val="1"/>
        </w:numPr>
        <w:jc w:val="both"/>
      </w:pPr>
      <w:r>
        <w:t>Ryzyka związane z udziałem w eksperymencie medycznym: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0"/>
      </w:tblGrid>
      <w:tr w:rsidR="00A816B5" w14:paraId="3E226936" w14:textId="77777777" w:rsidTr="003F1C0D">
        <w:tc>
          <w:tcPr>
            <w:tcW w:w="8070" w:type="dxa"/>
          </w:tcPr>
          <w:p w14:paraId="0E005751" w14:textId="77777777" w:rsidR="00A816B5" w:rsidRDefault="00A816B5" w:rsidP="003F1C0D">
            <w:pPr>
              <w:pStyle w:val="Akapitzlist"/>
              <w:ind w:left="0"/>
              <w:jc w:val="both"/>
            </w:pPr>
          </w:p>
        </w:tc>
      </w:tr>
    </w:tbl>
    <w:p w14:paraId="492B0B97" w14:textId="77777777" w:rsidR="00A816B5" w:rsidRDefault="00A816B5" w:rsidP="00A816B5">
      <w:pPr>
        <w:pStyle w:val="Akapitzlist"/>
        <w:jc w:val="both"/>
      </w:pPr>
    </w:p>
    <w:p w14:paraId="13688AEE" w14:textId="77777777" w:rsidR="00A816B5" w:rsidRDefault="00A816B5" w:rsidP="00A816B5">
      <w:pPr>
        <w:pStyle w:val="Akapitzlist"/>
        <w:numPr>
          <w:ilvl w:val="0"/>
          <w:numId w:val="1"/>
        </w:numPr>
        <w:jc w:val="both"/>
      </w:pPr>
      <w:r>
        <w:t>Korzyści z udziału w eksperymencie medycznym: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0"/>
      </w:tblGrid>
      <w:tr w:rsidR="00A816B5" w14:paraId="0DC5A67D" w14:textId="77777777" w:rsidTr="003F1C0D">
        <w:tc>
          <w:tcPr>
            <w:tcW w:w="8070" w:type="dxa"/>
          </w:tcPr>
          <w:p w14:paraId="2CA69598" w14:textId="77777777" w:rsidR="00A816B5" w:rsidRDefault="00A816B5" w:rsidP="003F1C0D">
            <w:pPr>
              <w:pStyle w:val="Akapitzlist"/>
              <w:ind w:left="0"/>
              <w:jc w:val="both"/>
            </w:pPr>
          </w:p>
        </w:tc>
      </w:tr>
    </w:tbl>
    <w:p w14:paraId="7290BAB6" w14:textId="77777777" w:rsidR="00A816B5" w:rsidRDefault="00A816B5" w:rsidP="00A816B5">
      <w:pPr>
        <w:pStyle w:val="Akapitzlist"/>
        <w:jc w:val="both"/>
      </w:pPr>
    </w:p>
    <w:p w14:paraId="3557C5E3" w14:textId="77777777" w:rsidR="00A816B5" w:rsidRDefault="00A816B5" w:rsidP="00A816B5">
      <w:pPr>
        <w:pStyle w:val="Akapitzlist"/>
        <w:numPr>
          <w:ilvl w:val="0"/>
          <w:numId w:val="1"/>
        </w:numPr>
        <w:jc w:val="both"/>
      </w:pPr>
      <w:r>
        <w:t>Ustalenia dotyczące sposobu reagowania na zdarzenia niepożądane oraz pytania i wątpliwości uczestnika: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0"/>
      </w:tblGrid>
      <w:tr w:rsidR="00A816B5" w14:paraId="1A090E07" w14:textId="77777777" w:rsidTr="003F1C0D">
        <w:tc>
          <w:tcPr>
            <w:tcW w:w="8070" w:type="dxa"/>
          </w:tcPr>
          <w:p w14:paraId="034F735B" w14:textId="77777777" w:rsidR="00A816B5" w:rsidRDefault="00A816B5" w:rsidP="003F1C0D">
            <w:pPr>
              <w:pStyle w:val="Akapitzlist"/>
              <w:ind w:left="0"/>
              <w:jc w:val="both"/>
            </w:pPr>
          </w:p>
        </w:tc>
      </w:tr>
    </w:tbl>
    <w:p w14:paraId="686BDD36" w14:textId="77777777" w:rsidR="00A816B5" w:rsidRDefault="00A816B5" w:rsidP="00A816B5">
      <w:pPr>
        <w:pStyle w:val="Akapitzlist"/>
        <w:jc w:val="both"/>
      </w:pPr>
    </w:p>
    <w:p w14:paraId="0D125A14" w14:textId="77777777" w:rsidR="00A816B5" w:rsidRDefault="00A816B5" w:rsidP="00A816B5">
      <w:pPr>
        <w:pStyle w:val="Akapitzlist"/>
        <w:numPr>
          <w:ilvl w:val="0"/>
          <w:numId w:val="1"/>
        </w:numPr>
        <w:jc w:val="both"/>
      </w:pPr>
      <w:r>
        <w:t>Środki powzięte w celu zapewnienia poszanowania życia prywatnego uczestnika oraz poufności jego danych osobowych, zgodnie z art. 24 ust. 2 pkt. 4 Ustawy o zawodach lekarza i lekarza dentysty: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0"/>
      </w:tblGrid>
      <w:tr w:rsidR="00A816B5" w14:paraId="3CAA6199" w14:textId="77777777" w:rsidTr="003F1C0D">
        <w:tc>
          <w:tcPr>
            <w:tcW w:w="8070" w:type="dxa"/>
          </w:tcPr>
          <w:p w14:paraId="1416759A" w14:textId="77777777" w:rsidR="00A816B5" w:rsidRDefault="00A816B5" w:rsidP="003F1C0D">
            <w:pPr>
              <w:pStyle w:val="Akapitzlist"/>
              <w:ind w:left="0"/>
              <w:jc w:val="both"/>
            </w:pPr>
          </w:p>
        </w:tc>
      </w:tr>
    </w:tbl>
    <w:p w14:paraId="6F6EFD73" w14:textId="77777777" w:rsidR="00A816B5" w:rsidRDefault="00A816B5" w:rsidP="00A816B5">
      <w:pPr>
        <w:pStyle w:val="Akapitzlist"/>
        <w:jc w:val="both"/>
      </w:pPr>
    </w:p>
    <w:p w14:paraId="0FFE20F0" w14:textId="77777777" w:rsidR="00A816B5" w:rsidRDefault="00A816B5" w:rsidP="00A816B5">
      <w:pPr>
        <w:pStyle w:val="Akapitzlist"/>
        <w:numPr>
          <w:ilvl w:val="0"/>
          <w:numId w:val="1"/>
        </w:numPr>
        <w:jc w:val="both"/>
      </w:pPr>
      <w:r>
        <w:t>Zasady dostępu do informacji istotnych dla uczestnika, uzyskanych podczas realizacji tego eksperymentu oraz do ogólnych jego wyników: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0"/>
      </w:tblGrid>
      <w:tr w:rsidR="00A816B5" w14:paraId="411A6EB9" w14:textId="77777777" w:rsidTr="003F1C0D">
        <w:tc>
          <w:tcPr>
            <w:tcW w:w="8070" w:type="dxa"/>
          </w:tcPr>
          <w:p w14:paraId="234249EB" w14:textId="77777777" w:rsidR="00A816B5" w:rsidRDefault="00A816B5" w:rsidP="003F1C0D">
            <w:pPr>
              <w:pStyle w:val="Akapitzlist"/>
              <w:ind w:left="0"/>
              <w:jc w:val="both"/>
            </w:pPr>
          </w:p>
        </w:tc>
      </w:tr>
    </w:tbl>
    <w:p w14:paraId="2E168B72" w14:textId="77777777" w:rsidR="00A816B5" w:rsidRDefault="00A816B5" w:rsidP="00A816B5">
      <w:pPr>
        <w:pStyle w:val="Akapitzlist"/>
        <w:jc w:val="both"/>
      </w:pPr>
    </w:p>
    <w:p w14:paraId="31F05EE5" w14:textId="77777777" w:rsidR="00A816B5" w:rsidRDefault="00A816B5" w:rsidP="00A816B5">
      <w:pPr>
        <w:pStyle w:val="Akapitzlist"/>
        <w:numPr>
          <w:ilvl w:val="0"/>
          <w:numId w:val="1"/>
        </w:numPr>
        <w:jc w:val="both"/>
      </w:pPr>
      <w:r>
        <w:t>Wszelkie przewidywane dalsze użycie wyników eksperymentu medycznego, danych oraz materiału biologicznego zgromadzonego w jego trakcie, w tym jego użycia dla celów komercyjnych: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0"/>
      </w:tblGrid>
      <w:tr w:rsidR="00A816B5" w14:paraId="461D4F53" w14:textId="77777777" w:rsidTr="003F1C0D">
        <w:tc>
          <w:tcPr>
            <w:tcW w:w="8070" w:type="dxa"/>
          </w:tcPr>
          <w:p w14:paraId="6D753FCB" w14:textId="77777777" w:rsidR="00A816B5" w:rsidRDefault="00A816B5" w:rsidP="003F1C0D">
            <w:pPr>
              <w:pStyle w:val="Akapitzlist"/>
              <w:ind w:left="0"/>
              <w:jc w:val="both"/>
            </w:pPr>
          </w:p>
        </w:tc>
      </w:tr>
    </w:tbl>
    <w:p w14:paraId="6D78F14D" w14:textId="77777777" w:rsidR="00A816B5" w:rsidRDefault="00A816B5" w:rsidP="00A816B5">
      <w:pPr>
        <w:pStyle w:val="Akapitzlist"/>
        <w:jc w:val="both"/>
      </w:pPr>
    </w:p>
    <w:p w14:paraId="53CE021F" w14:textId="77777777" w:rsidR="00A816B5" w:rsidRDefault="00A816B5" w:rsidP="00A816B5">
      <w:pPr>
        <w:pStyle w:val="Akapitzlist"/>
        <w:numPr>
          <w:ilvl w:val="0"/>
          <w:numId w:val="1"/>
        </w:numPr>
        <w:jc w:val="both"/>
      </w:pPr>
      <w:r>
        <w:t>Zasady wypłaty odszkodowania w sytuacji powstania szkody: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0"/>
      </w:tblGrid>
      <w:tr w:rsidR="00A816B5" w14:paraId="6A0F7CAB" w14:textId="77777777" w:rsidTr="003F1C0D">
        <w:tc>
          <w:tcPr>
            <w:tcW w:w="8070" w:type="dxa"/>
          </w:tcPr>
          <w:p w14:paraId="21342F83" w14:textId="77777777" w:rsidR="00A816B5" w:rsidRDefault="00A816B5" w:rsidP="003F1C0D">
            <w:pPr>
              <w:pStyle w:val="Akapitzlist"/>
              <w:ind w:left="0"/>
              <w:jc w:val="both"/>
            </w:pPr>
          </w:p>
        </w:tc>
      </w:tr>
    </w:tbl>
    <w:p w14:paraId="6F2EA248" w14:textId="77777777" w:rsidR="00A816B5" w:rsidRDefault="00A816B5" w:rsidP="00A816B5">
      <w:pPr>
        <w:pStyle w:val="Akapitzlist"/>
        <w:jc w:val="both"/>
      </w:pPr>
    </w:p>
    <w:p w14:paraId="6B148F27" w14:textId="77777777" w:rsidR="00A816B5" w:rsidRDefault="00A816B5" w:rsidP="00A816B5">
      <w:pPr>
        <w:pStyle w:val="Akapitzlist"/>
        <w:numPr>
          <w:ilvl w:val="0"/>
          <w:numId w:val="1"/>
        </w:numPr>
        <w:jc w:val="both"/>
      </w:pPr>
      <w:r>
        <w:t>Źródła finansowania eksperymentu medycznego: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0"/>
      </w:tblGrid>
      <w:tr w:rsidR="00A816B5" w14:paraId="2B2E7621" w14:textId="77777777" w:rsidTr="003F1C0D">
        <w:tc>
          <w:tcPr>
            <w:tcW w:w="8070" w:type="dxa"/>
          </w:tcPr>
          <w:p w14:paraId="0EC4B3B2" w14:textId="77777777" w:rsidR="00A816B5" w:rsidRDefault="00A816B5" w:rsidP="003F1C0D">
            <w:pPr>
              <w:pStyle w:val="Akapitzlist"/>
              <w:ind w:left="0"/>
              <w:jc w:val="both"/>
            </w:pPr>
          </w:p>
        </w:tc>
      </w:tr>
    </w:tbl>
    <w:p w14:paraId="307687E3" w14:textId="77777777" w:rsidR="00A816B5" w:rsidRDefault="00A816B5" w:rsidP="00A816B5">
      <w:pPr>
        <w:pStyle w:val="Akapitzlist"/>
        <w:jc w:val="both"/>
      </w:pPr>
    </w:p>
    <w:p w14:paraId="4E47D646" w14:textId="77777777" w:rsidR="00A816B5" w:rsidRDefault="00A816B5" w:rsidP="00A816B5">
      <w:pPr>
        <w:pStyle w:val="Akapitzlist"/>
        <w:numPr>
          <w:ilvl w:val="0"/>
          <w:numId w:val="1"/>
        </w:numPr>
        <w:jc w:val="both"/>
      </w:pPr>
      <w:r>
        <w:t>Zasady dostępu do leczenia eksperymentalnego po zakończeniu udziału w eksperymencie leczniczym, jeżeli okaże się, że u danego uczestnika eksperyment ten przyniósł korzyści dla jego zdrowia (dotyczy eksperymentu leczniczego):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0"/>
      </w:tblGrid>
      <w:tr w:rsidR="00A816B5" w14:paraId="10DE40E4" w14:textId="77777777" w:rsidTr="003F1C0D">
        <w:tc>
          <w:tcPr>
            <w:tcW w:w="8070" w:type="dxa"/>
          </w:tcPr>
          <w:p w14:paraId="34F407DC" w14:textId="77777777" w:rsidR="00A816B5" w:rsidRDefault="00A816B5" w:rsidP="003F1C0D">
            <w:pPr>
              <w:pStyle w:val="Akapitzlist"/>
              <w:ind w:left="0"/>
              <w:jc w:val="both"/>
            </w:pPr>
          </w:p>
        </w:tc>
      </w:tr>
    </w:tbl>
    <w:p w14:paraId="396C269F" w14:textId="77777777" w:rsidR="00A816B5" w:rsidRDefault="00A816B5" w:rsidP="00A816B5">
      <w:pPr>
        <w:pStyle w:val="Akapitzlist"/>
        <w:jc w:val="both"/>
      </w:pPr>
    </w:p>
    <w:p w14:paraId="051279A8" w14:textId="77777777" w:rsidR="00A816B5" w:rsidRDefault="00A816B5" w:rsidP="00A816B5">
      <w:pPr>
        <w:pStyle w:val="Akapitzlist"/>
        <w:numPr>
          <w:ilvl w:val="0"/>
          <w:numId w:val="1"/>
        </w:numPr>
        <w:jc w:val="both"/>
      </w:pPr>
      <w:r>
        <w:t>Możliwości i zasady dostępu do innego eksperymentu leczniczego, jeżeli może on przynieść uczestnikowi korzyści dla jego zdrowia (dotyczy eksperymentu leczniczego):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0"/>
      </w:tblGrid>
      <w:tr w:rsidR="00A816B5" w14:paraId="7D5789A1" w14:textId="77777777" w:rsidTr="003F1C0D">
        <w:tc>
          <w:tcPr>
            <w:tcW w:w="8070" w:type="dxa"/>
          </w:tcPr>
          <w:p w14:paraId="30D1D7FB" w14:textId="77777777" w:rsidR="00A816B5" w:rsidRDefault="00A816B5" w:rsidP="003F1C0D">
            <w:pPr>
              <w:pStyle w:val="Akapitzlist"/>
              <w:ind w:left="0"/>
              <w:jc w:val="both"/>
            </w:pPr>
          </w:p>
        </w:tc>
      </w:tr>
    </w:tbl>
    <w:p w14:paraId="2247D057" w14:textId="77777777" w:rsidR="00A816B5" w:rsidRDefault="00A816B5" w:rsidP="00A816B5">
      <w:pPr>
        <w:pStyle w:val="Akapitzlist"/>
        <w:jc w:val="both"/>
      </w:pPr>
    </w:p>
    <w:p w14:paraId="38104DFB" w14:textId="77777777" w:rsidR="00A816B5" w:rsidRDefault="00A816B5" w:rsidP="00A816B5">
      <w:pPr>
        <w:jc w:val="both"/>
      </w:pPr>
    </w:p>
    <w:p w14:paraId="648C6EBF" w14:textId="77777777" w:rsidR="00A816B5" w:rsidRDefault="00A816B5" w:rsidP="00A816B5">
      <w:pPr>
        <w:jc w:val="both"/>
      </w:pPr>
    </w:p>
    <w:p w14:paraId="7A818A0C" w14:textId="77777777" w:rsidR="00A816B5" w:rsidRDefault="00A816B5" w:rsidP="00A816B5">
      <w:pPr>
        <w:jc w:val="both"/>
      </w:pPr>
      <w:r>
        <w:t xml:space="preserve">Niniejsza informacja jest odnotowywana w dokumentacji eksperymentu. </w:t>
      </w:r>
    </w:p>
    <w:p w14:paraId="5699E771" w14:textId="77777777" w:rsidR="00A816B5" w:rsidRDefault="00A816B5" w:rsidP="00A816B5">
      <w:pPr>
        <w:jc w:val="both"/>
      </w:pPr>
    </w:p>
    <w:p w14:paraId="6950C845" w14:textId="77777777" w:rsidR="00A816B5" w:rsidRPr="007F795D" w:rsidRDefault="00A816B5" w:rsidP="00A816B5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7F795D">
        <w:rPr>
          <w:sz w:val="22"/>
          <w:szCs w:val="22"/>
        </w:rPr>
        <w:t>ata i miejsce udzielenia informacji: ………………………………………………………………….……………….……</w:t>
      </w:r>
    </w:p>
    <w:p w14:paraId="5B1FE052" w14:textId="77777777" w:rsidR="00A816B5" w:rsidRPr="007F795D" w:rsidRDefault="00A816B5" w:rsidP="00A816B5">
      <w:pPr>
        <w:jc w:val="both"/>
        <w:rPr>
          <w:sz w:val="22"/>
          <w:szCs w:val="22"/>
        </w:rPr>
      </w:pPr>
    </w:p>
    <w:p w14:paraId="70EDA126" w14:textId="77777777" w:rsidR="00A816B5" w:rsidRPr="007F795D" w:rsidRDefault="00A816B5" w:rsidP="00A816B5">
      <w:pPr>
        <w:rPr>
          <w:sz w:val="22"/>
          <w:szCs w:val="22"/>
        </w:rPr>
      </w:pPr>
      <w:r w:rsidRPr="007F795D">
        <w:rPr>
          <w:sz w:val="22"/>
          <w:szCs w:val="22"/>
        </w:rPr>
        <w:t>Imię i nazwisko badacza: ……………………………….………………………………………………………………</w:t>
      </w:r>
    </w:p>
    <w:p w14:paraId="674C1634" w14:textId="77777777" w:rsidR="00A816B5" w:rsidRPr="007F795D" w:rsidRDefault="00A816B5" w:rsidP="00A816B5">
      <w:pPr>
        <w:jc w:val="both"/>
        <w:rPr>
          <w:sz w:val="22"/>
          <w:szCs w:val="22"/>
        </w:rPr>
      </w:pPr>
    </w:p>
    <w:p w14:paraId="6CFCBC34" w14:textId="77777777" w:rsidR="00A816B5" w:rsidRPr="007F795D" w:rsidRDefault="00A816B5" w:rsidP="00A816B5">
      <w:pPr>
        <w:rPr>
          <w:sz w:val="22"/>
          <w:szCs w:val="22"/>
        </w:rPr>
      </w:pPr>
      <w:r w:rsidRPr="007F795D">
        <w:rPr>
          <w:sz w:val="22"/>
          <w:szCs w:val="22"/>
        </w:rPr>
        <w:t>Podpis</w:t>
      </w:r>
      <w:r>
        <w:rPr>
          <w:sz w:val="22"/>
          <w:szCs w:val="22"/>
        </w:rPr>
        <w:t xml:space="preserve"> i pieczęć</w:t>
      </w:r>
      <w:r w:rsidRPr="007F795D">
        <w:rPr>
          <w:sz w:val="22"/>
          <w:szCs w:val="22"/>
        </w:rPr>
        <w:t xml:space="preserve"> badacza: ………………………….……………………………………………………………………</w:t>
      </w:r>
    </w:p>
    <w:p w14:paraId="36CD05A3" w14:textId="77777777" w:rsidR="00A816B5" w:rsidRDefault="00A816B5" w:rsidP="00A816B5">
      <w:pPr>
        <w:jc w:val="both"/>
      </w:pPr>
    </w:p>
    <w:p w14:paraId="725E03AC" w14:textId="77777777" w:rsidR="00A816B5" w:rsidRDefault="00A816B5" w:rsidP="00A816B5">
      <w:pPr>
        <w:jc w:val="both"/>
      </w:pPr>
      <w:r>
        <w:lastRenderedPageBreak/>
        <w:t xml:space="preserve">Potwierdzam zapoznanie się z informacją i jej zrozumienie, miałam/miałem możliwość zadawania pytań a na wszelkie pytania, które zadałam/zadałem uzyskałem satysfakcjonujące odpowiedzi. </w:t>
      </w:r>
    </w:p>
    <w:p w14:paraId="1BBFC5F0" w14:textId="77777777" w:rsidR="00A816B5" w:rsidRDefault="00A816B5" w:rsidP="00A816B5">
      <w:pPr>
        <w:jc w:val="both"/>
      </w:pPr>
    </w:p>
    <w:p w14:paraId="271943C2" w14:textId="77777777" w:rsidR="00A816B5" w:rsidRDefault="00A816B5" w:rsidP="00A816B5">
      <w:pPr>
        <w:rPr>
          <w:sz w:val="22"/>
          <w:szCs w:val="22"/>
        </w:rPr>
      </w:pPr>
      <w:r w:rsidRPr="007F795D">
        <w:rPr>
          <w:sz w:val="22"/>
          <w:szCs w:val="22"/>
        </w:rPr>
        <w:t xml:space="preserve">Imię i nazwisko uczestnika eksperymentu: </w:t>
      </w:r>
    </w:p>
    <w:p w14:paraId="0F492C77" w14:textId="77777777" w:rsidR="00A816B5" w:rsidRDefault="00A816B5" w:rsidP="00A816B5">
      <w:pPr>
        <w:rPr>
          <w:sz w:val="22"/>
          <w:szCs w:val="22"/>
        </w:rPr>
      </w:pPr>
    </w:p>
    <w:p w14:paraId="053B938C" w14:textId="77777777" w:rsidR="00A816B5" w:rsidRDefault="00A816B5" w:rsidP="00A816B5">
      <w:pPr>
        <w:rPr>
          <w:sz w:val="22"/>
          <w:szCs w:val="22"/>
        </w:rPr>
      </w:pPr>
    </w:p>
    <w:p w14:paraId="59980BD1" w14:textId="7A9764D0" w:rsidR="00A816B5" w:rsidRPr="007F795D" w:rsidRDefault="00A816B5" w:rsidP="00A816B5">
      <w:pPr>
        <w:rPr>
          <w:sz w:val="22"/>
          <w:szCs w:val="22"/>
        </w:rPr>
      </w:pPr>
      <w:r w:rsidRPr="007F795D">
        <w:rPr>
          <w:sz w:val="22"/>
          <w:szCs w:val="22"/>
        </w:rPr>
        <w:t>…………………….…………………………………………………………</w:t>
      </w:r>
      <w:r w:rsidR="008D48A4">
        <w:rPr>
          <w:sz w:val="22"/>
          <w:szCs w:val="22"/>
        </w:rPr>
        <w:t>..</w:t>
      </w:r>
    </w:p>
    <w:p w14:paraId="390A4657" w14:textId="77777777" w:rsidR="00A816B5" w:rsidRPr="007F795D" w:rsidRDefault="00A816B5" w:rsidP="00A816B5">
      <w:pPr>
        <w:jc w:val="both"/>
        <w:rPr>
          <w:sz w:val="22"/>
          <w:szCs w:val="22"/>
        </w:rPr>
      </w:pPr>
    </w:p>
    <w:p w14:paraId="5A394348" w14:textId="77777777" w:rsidR="00A816B5" w:rsidRPr="007F795D" w:rsidRDefault="00A816B5" w:rsidP="00A816B5">
      <w:pPr>
        <w:jc w:val="both"/>
        <w:rPr>
          <w:sz w:val="22"/>
          <w:szCs w:val="22"/>
        </w:rPr>
      </w:pPr>
    </w:p>
    <w:p w14:paraId="61D70C87" w14:textId="77777777" w:rsidR="00A816B5" w:rsidRDefault="00A816B5" w:rsidP="00A816B5">
      <w:pPr>
        <w:jc w:val="both"/>
        <w:rPr>
          <w:sz w:val="22"/>
          <w:szCs w:val="22"/>
        </w:rPr>
      </w:pPr>
    </w:p>
    <w:p w14:paraId="12087C0D" w14:textId="77777777" w:rsidR="00A816B5" w:rsidRDefault="00A816B5" w:rsidP="00A816B5">
      <w:pPr>
        <w:jc w:val="both"/>
        <w:rPr>
          <w:sz w:val="22"/>
          <w:szCs w:val="22"/>
        </w:rPr>
      </w:pPr>
    </w:p>
    <w:p w14:paraId="6A8BAC80" w14:textId="77777777" w:rsidR="00A816B5" w:rsidRDefault="00A816B5" w:rsidP="00A816B5">
      <w:pPr>
        <w:jc w:val="both"/>
        <w:rPr>
          <w:sz w:val="22"/>
          <w:szCs w:val="22"/>
        </w:rPr>
      </w:pPr>
    </w:p>
    <w:p w14:paraId="0B65AA08" w14:textId="5C87FA46" w:rsidR="00A816B5" w:rsidRPr="007F795D" w:rsidRDefault="00A816B5" w:rsidP="00A816B5">
      <w:pPr>
        <w:jc w:val="both"/>
        <w:rPr>
          <w:sz w:val="22"/>
          <w:szCs w:val="22"/>
        </w:rPr>
      </w:pPr>
      <w:r w:rsidRPr="007F795D">
        <w:rPr>
          <w:sz w:val="22"/>
          <w:szCs w:val="22"/>
        </w:rPr>
        <w:t>…………….…………………………………………………………</w:t>
      </w:r>
      <w:r>
        <w:rPr>
          <w:sz w:val="22"/>
          <w:szCs w:val="22"/>
        </w:rPr>
        <w:t>………</w:t>
      </w:r>
      <w:r w:rsidR="008D48A4">
        <w:rPr>
          <w:sz w:val="22"/>
          <w:szCs w:val="22"/>
        </w:rPr>
        <w:t>…</w:t>
      </w:r>
    </w:p>
    <w:p w14:paraId="5638AE3A" w14:textId="77777777" w:rsidR="00A816B5" w:rsidRPr="003355AF" w:rsidRDefault="00A816B5" w:rsidP="00A816B5">
      <w:pPr>
        <w:jc w:val="both"/>
        <w:rPr>
          <w:sz w:val="20"/>
          <w:szCs w:val="20"/>
        </w:rPr>
      </w:pPr>
      <w:r w:rsidRPr="003355AF">
        <w:rPr>
          <w:sz w:val="20"/>
          <w:szCs w:val="20"/>
        </w:rPr>
        <w:t>Podpis uczestnika eksperymentu/przedstawiciela ustawowego</w:t>
      </w:r>
    </w:p>
    <w:p w14:paraId="5780BF2F" w14:textId="77777777" w:rsidR="0015129F" w:rsidRDefault="0015129F" w:rsidP="0015129F"/>
    <w:p w14:paraId="01335F4C" w14:textId="77777777" w:rsidR="0015129F" w:rsidRPr="0015129F" w:rsidRDefault="0015129F" w:rsidP="0015129F"/>
    <w:sectPr w:rsidR="0015129F" w:rsidRPr="0015129F" w:rsidSect="00C416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AB48" w14:textId="77777777" w:rsidR="00036B86" w:rsidRDefault="00036B86" w:rsidP="00A11C40">
      <w:r>
        <w:separator/>
      </w:r>
    </w:p>
  </w:endnote>
  <w:endnote w:type="continuationSeparator" w:id="0">
    <w:p w14:paraId="4A7EF87B" w14:textId="77777777" w:rsidR="00036B86" w:rsidRDefault="00036B86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C5B9" w14:textId="77777777" w:rsidR="00000000" w:rsidRDefault="00000000">
    <w:pPr>
      <w:pStyle w:val="Stopka"/>
    </w:pPr>
  </w:p>
  <w:p w14:paraId="0F9E2D7E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90FC" w14:textId="77777777" w:rsidR="00000000" w:rsidRDefault="00000000">
    <w:pPr>
      <w:pStyle w:val="Stopka"/>
    </w:pPr>
  </w:p>
  <w:p w14:paraId="23B91254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0E68" w14:textId="77777777" w:rsidR="00036B86" w:rsidRDefault="00036B86" w:rsidP="00A11C40">
      <w:r>
        <w:separator/>
      </w:r>
    </w:p>
  </w:footnote>
  <w:footnote w:type="continuationSeparator" w:id="0">
    <w:p w14:paraId="1AEAE4D9" w14:textId="77777777" w:rsidR="00036B86" w:rsidRDefault="00036B86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3159" w14:textId="77777777" w:rsidR="00000000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8CEAA80" wp14:editId="1B6FB2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D485" w14:textId="77777777" w:rsidR="00000000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1D4689" wp14:editId="2927B31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4" cy="10658881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4" cy="1065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E7A07"/>
    <w:multiLevelType w:val="hybridMultilevel"/>
    <w:tmpl w:val="4FEEE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64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B5"/>
    <w:rsid w:val="00004370"/>
    <w:rsid w:val="00006678"/>
    <w:rsid w:val="00011F08"/>
    <w:rsid w:val="00036B86"/>
    <w:rsid w:val="000373BF"/>
    <w:rsid w:val="000A1858"/>
    <w:rsid w:val="000A30C7"/>
    <w:rsid w:val="001213CA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95817"/>
    <w:rsid w:val="004B4136"/>
    <w:rsid w:val="004B4B41"/>
    <w:rsid w:val="004C4DDA"/>
    <w:rsid w:val="00517532"/>
    <w:rsid w:val="00525035"/>
    <w:rsid w:val="00526DBC"/>
    <w:rsid w:val="00537171"/>
    <w:rsid w:val="0056447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566C"/>
    <w:rsid w:val="007643DC"/>
    <w:rsid w:val="00787A69"/>
    <w:rsid w:val="007B5BA9"/>
    <w:rsid w:val="007C7626"/>
    <w:rsid w:val="0081427E"/>
    <w:rsid w:val="00853CB1"/>
    <w:rsid w:val="00893B05"/>
    <w:rsid w:val="008D48A4"/>
    <w:rsid w:val="008F4DE6"/>
    <w:rsid w:val="009039D8"/>
    <w:rsid w:val="00920A44"/>
    <w:rsid w:val="00926AD1"/>
    <w:rsid w:val="00961C2D"/>
    <w:rsid w:val="00964440"/>
    <w:rsid w:val="00972F58"/>
    <w:rsid w:val="009B233B"/>
    <w:rsid w:val="009B2903"/>
    <w:rsid w:val="009B404D"/>
    <w:rsid w:val="009C210E"/>
    <w:rsid w:val="009C45D1"/>
    <w:rsid w:val="009D587D"/>
    <w:rsid w:val="00A01F33"/>
    <w:rsid w:val="00A11C40"/>
    <w:rsid w:val="00A31C53"/>
    <w:rsid w:val="00A402BD"/>
    <w:rsid w:val="00A62AFB"/>
    <w:rsid w:val="00A7703E"/>
    <w:rsid w:val="00A816B5"/>
    <w:rsid w:val="00A9057F"/>
    <w:rsid w:val="00A950F4"/>
    <w:rsid w:val="00AA4A5F"/>
    <w:rsid w:val="00AF6EA2"/>
    <w:rsid w:val="00B536BF"/>
    <w:rsid w:val="00B5712D"/>
    <w:rsid w:val="00B773BF"/>
    <w:rsid w:val="00BE2973"/>
    <w:rsid w:val="00BE35BE"/>
    <w:rsid w:val="00C41686"/>
    <w:rsid w:val="00C44265"/>
    <w:rsid w:val="00C4682B"/>
    <w:rsid w:val="00C73527"/>
    <w:rsid w:val="00C92EBD"/>
    <w:rsid w:val="00C967E0"/>
    <w:rsid w:val="00CB0F6D"/>
    <w:rsid w:val="00CB5F17"/>
    <w:rsid w:val="00CE1FF2"/>
    <w:rsid w:val="00D04A94"/>
    <w:rsid w:val="00D15002"/>
    <w:rsid w:val="00D164DA"/>
    <w:rsid w:val="00D2605E"/>
    <w:rsid w:val="00D373BA"/>
    <w:rsid w:val="00D61984"/>
    <w:rsid w:val="00DA5834"/>
    <w:rsid w:val="00DA6D24"/>
    <w:rsid w:val="00DA78FB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21176"/>
    <w:rsid w:val="00F60E8C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52204"/>
  <w15:docId w15:val="{12DD6647-A3BC-405B-B6E8-4066561C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816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Akapitzlist">
    <w:name w:val="List Paragraph"/>
    <w:basedOn w:val="Normalny"/>
    <w:uiPriority w:val="34"/>
    <w:qFormat/>
    <w:rsid w:val="00A816B5"/>
    <w:pPr>
      <w:ind w:left="720"/>
      <w:contextualSpacing/>
    </w:pPr>
  </w:style>
  <w:style w:type="table" w:styleId="Tabela-Siatka">
    <w:name w:val="Table Grid"/>
    <w:basedOn w:val="Standardowy"/>
    <w:uiPriority w:val="59"/>
    <w:rsid w:val="00A8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apier%20firmowy_Komisja_Bioetyczna_PWr_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4DB2-9C88-4DE1-AA8A-C9152309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firmowy_Komisja_Bioetyczna_PWr_1.dotx</Template>
  <TotalTime>9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</dc:creator>
  <cp:lastModifiedBy>Dorota Lenczuk</cp:lastModifiedBy>
  <cp:revision>3</cp:revision>
  <cp:lastPrinted>2024-11-25T08:41:00Z</cp:lastPrinted>
  <dcterms:created xsi:type="dcterms:W3CDTF">2024-11-25T08:40:00Z</dcterms:created>
  <dcterms:modified xsi:type="dcterms:W3CDTF">2024-12-17T10:24:00Z</dcterms:modified>
</cp:coreProperties>
</file>