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C8C5" w14:textId="77777777" w:rsidR="00905258" w:rsidRPr="00107B2A" w:rsidRDefault="00905258" w:rsidP="00905258">
      <w:pPr>
        <w:jc w:val="center"/>
        <w:rPr>
          <w:b/>
        </w:rPr>
      </w:pPr>
      <w:r w:rsidRPr="00107B2A">
        <w:rPr>
          <w:b/>
        </w:rPr>
        <w:t>FORMULARZ ŚWIADOMEJ ZGODY RODZICÓW</w:t>
      </w:r>
      <w:r w:rsidRPr="00107B2A">
        <w:t>/</w:t>
      </w:r>
      <w:r w:rsidRPr="00107B2A">
        <w:rPr>
          <w:b/>
        </w:rPr>
        <w:t>PRZEDSTAWICIELI USTAWOWYCH MAŁOLETNIEGO, KTÓRY UKOŃCZYŁ 13 ROK ŻYCIA,</w:t>
      </w:r>
      <w:r>
        <w:rPr>
          <w:b/>
        </w:rPr>
        <w:t xml:space="preserve"> </w:t>
      </w:r>
      <w:r w:rsidRPr="00107B2A">
        <w:rPr>
          <w:b/>
        </w:rPr>
        <w:t>NA UDZIAŁ W EKSPERYMENCIE MEDYCZNYM</w:t>
      </w:r>
    </w:p>
    <w:p w14:paraId="0CEF0409" w14:textId="77777777" w:rsidR="00905258" w:rsidRPr="00107B2A" w:rsidRDefault="00905258" w:rsidP="00905258">
      <w:pPr>
        <w:jc w:val="both"/>
      </w:pPr>
    </w:p>
    <w:p w14:paraId="487A9846" w14:textId="77777777" w:rsidR="00905258" w:rsidRPr="00107B2A" w:rsidRDefault="00905258" w:rsidP="00905258">
      <w:pPr>
        <w:jc w:val="both"/>
      </w:pPr>
      <w:r w:rsidRPr="00107B2A">
        <w:t xml:space="preserve">Ja, niżej podpisana/y oświadczam, że zapoznałam/em się i zrozumiałam/em </w:t>
      </w:r>
    </w:p>
    <w:p w14:paraId="22308874" w14:textId="77777777" w:rsidR="00905258" w:rsidRPr="00107B2A" w:rsidRDefault="00905258" w:rsidP="00905258">
      <w:pPr>
        <w:jc w:val="both"/>
      </w:pPr>
    </w:p>
    <w:p w14:paraId="3AEF8782" w14:textId="77777777" w:rsidR="00905258" w:rsidRPr="00107B2A" w:rsidRDefault="00905258" w:rsidP="00905258">
      <w:pPr>
        <w:spacing w:line="276" w:lineRule="auto"/>
        <w:jc w:val="both"/>
      </w:pPr>
      <w:r>
        <w:sym w:font="Wingdings" w:char="F06F"/>
      </w:r>
      <w:r>
        <w:t xml:space="preserve">  </w:t>
      </w:r>
      <w:r w:rsidRPr="00107B2A">
        <w:t xml:space="preserve">„Informację o eksperymencie medycznym” </w:t>
      </w:r>
    </w:p>
    <w:p w14:paraId="122E5701" w14:textId="77777777" w:rsidR="00905258" w:rsidRPr="00107B2A" w:rsidRDefault="00905258" w:rsidP="00905258">
      <w:pPr>
        <w:pStyle w:val="Bezodstpw"/>
        <w:spacing w:line="276" w:lineRule="auto"/>
        <w:ind w:left="0"/>
        <w:jc w:val="both"/>
        <w:rPr>
          <w:rFonts w:ascii="Times New Roman" w:hAnsi="Times New Roman"/>
        </w:rPr>
      </w:pPr>
      <w:r>
        <w:sym w:font="Wingdings" w:char="F06F"/>
      </w:r>
      <w:r>
        <w:t xml:space="preserve"> </w:t>
      </w:r>
      <w:r w:rsidRPr="00107B2A">
        <w:rPr>
          <w:rFonts w:ascii="Times New Roman" w:hAnsi="Times New Roman"/>
        </w:rPr>
        <w:t xml:space="preserve">„Informację o sposobie gromadzenia i przetwarzania danych osobowych </w:t>
      </w:r>
      <w:r>
        <w:rPr>
          <w:rFonts w:ascii="Times New Roman" w:hAnsi="Times New Roman"/>
        </w:rPr>
        <w:t xml:space="preserve"> </w:t>
      </w:r>
      <w:r w:rsidRPr="00107B2A">
        <w:rPr>
          <w:rFonts w:ascii="Times New Roman" w:hAnsi="Times New Roman"/>
        </w:rPr>
        <w:t xml:space="preserve">zgromadzonych w toku prowadzenia eksperymentu” </w:t>
      </w:r>
    </w:p>
    <w:p w14:paraId="16CC6D80" w14:textId="77777777" w:rsidR="00905258" w:rsidRPr="00107B2A" w:rsidRDefault="00905258" w:rsidP="00905258">
      <w:pPr>
        <w:pStyle w:val="Bezodstpw"/>
        <w:spacing w:line="276" w:lineRule="auto"/>
        <w:ind w:left="0"/>
        <w:jc w:val="both"/>
        <w:rPr>
          <w:rFonts w:ascii="Times New Roman" w:hAnsi="Times New Roman"/>
        </w:rPr>
      </w:pPr>
      <w:r>
        <w:sym w:font="Wingdings" w:char="F06F"/>
      </w:r>
      <w:r>
        <w:rPr>
          <w:rFonts w:ascii="Times New Roman" w:hAnsi="Times New Roman"/>
        </w:rPr>
        <w:t xml:space="preserve">  </w:t>
      </w:r>
      <w:r w:rsidRPr="00107B2A">
        <w:rPr>
          <w:rFonts w:ascii="Times New Roman" w:hAnsi="Times New Roman"/>
        </w:rPr>
        <w:t xml:space="preserve">że podstawą  przetwarzania </w:t>
      </w:r>
      <w:r>
        <w:rPr>
          <w:rFonts w:ascii="Times New Roman" w:hAnsi="Times New Roman"/>
        </w:rPr>
        <w:t xml:space="preserve">danych osobowych </w:t>
      </w:r>
      <w:r w:rsidRPr="00107B2A">
        <w:rPr>
          <w:rFonts w:ascii="Times New Roman" w:hAnsi="Times New Roman"/>
        </w:rPr>
        <w:t xml:space="preserve">będzie moja zgoda, oraz </w:t>
      </w:r>
    </w:p>
    <w:p w14:paraId="3B917A74" w14:textId="77777777" w:rsidR="00905258" w:rsidRPr="00107B2A" w:rsidRDefault="00905258" w:rsidP="00905258">
      <w:pPr>
        <w:pStyle w:val="Bezodstpw"/>
        <w:spacing w:line="276" w:lineRule="auto"/>
        <w:ind w:left="0"/>
        <w:jc w:val="both"/>
        <w:rPr>
          <w:rFonts w:ascii="Times New Roman" w:hAnsi="Times New Roman"/>
          <w:bCs w:val="0"/>
        </w:rPr>
      </w:pPr>
      <w:r>
        <w:sym w:font="Wingdings" w:char="F06F"/>
      </w:r>
      <w:r>
        <w:t xml:space="preserve"> </w:t>
      </w:r>
      <w:r w:rsidRPr="00107B2A">
        <w:rPr>
          <w:rFonts w:ascii="Times New Roman" w:hAnsi="Times New Roman"/>
        </w:rPr>
        <w:t xml:space="preserve">złożenie niniejszego oświadczenia jest dobrowolne, podobnie jak udział w </w:t>
      </w:r>
      <w:r>
        <w:t xml:space="preserve"> </w:t>
      </w:r>
      <w:r w:rsidRPr="00107B2A">
        <w:rPr>
          <w:rFonts w:ascii="Times New Roman" w:hAnsi="Times New Roman"/>
        </w:rPr>
        <w:t>badaniu, oraz miałem możliwość swobodnego zadawana pytań na ten temat i otrzymałam/em satysfakcjonujące mnie odpowiedzi na zadane pytania.</w:t>
      </w:r>
    </w:p>
    <w:p w14:paraId="57137B65" w14:textId="77777777" w:rsidR="00905258" w:rsidRPr="00107B2A" w:rsidRDefault="00905258" w:rsidP="00905258">
      <w:pPr>
        <w:ind w:firstLine="708"/>
        <w:jc w:val="both"/>
      </w:pPr>
    </w:p>
    <w:p w14:paraId="2171C7EE" w14:textId="77777777" w:rsidR="00905258" w:rsidRPr="00107B2A" w:rsidRDefault="00905258" w:rsidP="00905258">
      <w:pPr>
        <w:jc w:val="both"/>
      </w:pPr>
    </w:p>
    <w:p w14:paraId="250FC111" w14:textId="77777777" w:rsidR="00905258" w:rsidRPr="00107B2A" w:rsidRDefault="00905258" w:rsidP="00905258">
      <w:pPr>
        <w:rPr>
          <w:b/>
        </w:rPr>
      </w:pPr>
      <w:r w:rsidRPr="00107B2A">
        <w:rPr>
          <w:b/>
        </w:rPr>
        <w:t xml:space="preserve">Dobrowolnie i świadomie wyrażam zgodę na udział mojego dziecka </w:t>
      </w:r>
    </w:p>
    <w:p w14:paraId="686E6737" w14:textId="77777777" w:rsidR="00905258" w:rsidRPr="00107B2A" w:rsidRDefault="00905258" w:rsidP="00905258"/>
    <w:p w14:paraId="6E7A921A" w14:textId="77777777" w:rsidR="00905258" w:rsidRPr="00107B2A" w:rsidRDefault="00905258" w:rsidP="00905258">
      <w:r w:rsidRPr="00107B2A">
        <w:t>………………….…………………………….</w:t>
      </w:r>
    </w:p>
    <w:p w14:paraId="6F43E993" w14:textId="77777777" w:rsidR="00905258" w:rsidRPr="00107B2A" w:rsidRDefault="00905258" w:rsidP="00905258">
      <w:pPr>
        <w:rPr>
          <w:b/>
        </w:rPr>
      </w:pPr>
    </w:p>
    <w:p w14:paraId="1B64AF9B" w14:textId="77777777" w:rsidR="00905258" w:rsidRPr="00107B2A" w:rsidRDefault="00905258" w:rsidP="00905258">
      <w:pPr>
        <w:rPr>
          <w:b/>
        </w:rPr>
      </w:pPr>
      <w:r w:rsidRPr="00107B2A">
        <w:rPr>
          <w:b/>
        </w:rPr>
        <w:t>w eksperymencie medycznym pn.:</w:t>
      </w:r>
    </w:p>
    <w:p w14:paraId="00B182E3" w14:textId="77777777" w:rsidR="00905258" w:rsidRPr="00107B2A" w:rsidRDefault="00905258" w:rsidP="00905258">
      <w:pPr>
        <w:rPr>
          <w:b/>
        </w:rPr>
      </w:pPr>
    </w:p>
    <w:p w14:paraId="34F6ED12" w14:textId="77777777" w:rsidR="00905258" w:rsidRPr="00107B2A" w:rsidRDefault="00905258" w:rsidP="00905258">
      <w:pPr>
        <w:jc w:val="both"/>
        <w:rPr>
          <w:i/>
        </w:rPr>
      </w:pPr>
      <w:r w:rsidRPr="00107B2A">
        <w:rPr>
          <w:i/>
        </w:rPr>
        <w:t>„……………………………………………………………………………………………………………………………………………………………………………………………………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</w:rPr>
        <w:t>.</w:t>
      </w:r>
      <w:r w:rsidRPr="00107B2A">
        <w:rPr>
          <w:i/>
        </w:rPr>
        <w:t>……………………………………………………………………………………………………………………</w:t>
      </w:r>
      <w:r w:rsidRPr="00107B2A">
        <w:t>”</w:t>
      </w:r>
      <w:r w:rsidRPr="00107B2A">
        <w:rPr>
          <w:i/>
        </w:rPr>
        <w:t xml:space="preserve"> </w:t>
      </w:r>
    </w:p>
    <w:p w14:paraId="7FF1A4A0" w14:textId="77777777" w:rsidR="00905258" w:rsidRPr="00107B2A" w:rsidRDefault="00905258" w:rsidP="00905258">
      <w:pPr>
        <w:rPr>
          <w:b/>
        </w:rPr>
      </w:pPr>
    </w:p>
    <w:p w14:paraId="744598B4" w14:textId="77777777" w:rsidR="00905258" w:rsidRPr="00107B2A" w:rsidRDefault="00905258" w:rsidP="00905258">
      <w:pPr>
        <w:spacing w:after="240"/>
        <w:rPr>
          <w:b/>
        </w:rPr>
      </w:pPr>
      <w:r w:rsidRPr="00107B2A">
        <w:rPr>
          <w:b/>
        </w:rPr>
        <w:t xml:space="preserve">oraz na </w:t>
      </w:r>
    </w:p>
    <w:p w14:paraId="2D001C51" w14:textId="77777777" w:rsidR="00905258" w:rsidRPr="002F29F4" w:rsidRDefault="00905258" w:rsidP="00905258">
      <w:pPr>
        <w:jc w:val="both"/>
        <w:rPr>
          <w:b/>
          <w:i/>
        </w:rPr>
      </w:pPr>
      <w:r>
        <w:sym w:font="Wingdings" w:char="F06F"/>
      </w:r>
      <w:r>
        <w:t xml:space="preserve"> </w:t>
      </w:r>
      <w:r w:rsidRPr="002F29F4">
        <w:rPr>
          <w:b/>
        </w:rPr>
        <w:t>przetwarzanie  danych osobowych dziecka w zakresie i w celu niezbędnym do przeprowadzenia eksperymentu, a także w celach archiwalnych i statystycznych.</w:t>
      </w:r>
      <w:r w:rsidRPr="002F29F4">
        <w:rPr>
          <w:b/>
          <w:i/>
        </w:rPr>
        <w:t xml:space="preserve"> </w:t>
      </w:r>
    </w:p>
    <w:p w14:paraId="784B0AB1" w14:textId="77777777" w:rsidR="00905258" w:rsidRPr="00107B2A" w:rsidRDefault="00905258" w:rsidP="00905258"/>
    <w:p w14:paraId="71E61C23" w14:textId="77777777" w:rsidR="00905258" w:rsidRPr="00107B2A" w:rsidRDefault="00905258" w:rsidP="00905258">
      <w:pPr>
        <w:jc w:val="both"/>
      </w:pPr>
    </w:p>
    <w:p w14:paraId="23D26407" w14:textId="77777777" w:rsidR="00905258" w:rsidRPr="00107B2A" w:rsidRDefault="00905258" w:rsidP="00905258">
      <w:pPr>
        <w:jc w:val="both"/>
        <w:rPr>
          <w:bCs/>
        </w:rPr>
      </w:pPr>
      <w:r w:rsidRPr="00107B2A">
        <w:t xml:space="preserve">Jestem świadoma/y, iż w każdej chwili mogę </w:t>
      </w:r>
      <w:r w:rsidRPr="00107B2A">
        <w:rPr>
          <w:u w:val="single"/>
        </w:rPr>
        <w:t>odwołać</w:t>
      </w:r>
      <w:r w:rsidRPr="00107B2A">
        <w:t xml:space="preserve"> udzieloną zgodę na udział dziecka w eksperymencie medycznym </w:t>
      </w:r>
      <w:r w:rsidRPr="007E7AF6">
        <w:t>oraz na przetwarzanie danych osobowych (jestem świadom</w:t>
      </w:r>
      <w:r>
        <w:t>a/</w:t>
      </w:r>
      <w:r w:rsidRPr="007E7AF6">
        <w:t xml:space="preserve">y, że przetwarzanie danych </w:t>
      </w:r>
      <w:r w:rsidRPr="007E7AF6">
        <w:rPr>
          <w:b/>
        </w:rPr>
        <w:t>nie jest*/jest*</w:t>
      </w:r>
      <w:r w:rsidRPr="007E7AF6">
        <w:t xml:space="preserve"> konieczne do udziału w eksperymencie)</w:t>
      </w:r>
      <w:r w:rsidRPr="00820AE0">
        <w:rPr>
          <w:rFonts w:ascii="Georgia" w:hAnsi="Georgia" w:cstheme="minorHAnsi"/>
          <w:sz w:val="20"/>
          <w:szCs w:val="20"/>
        </w:rPr>
        <w:t xml:space="preserve"> </w:t>
      </w:r>
      <w:r w:rsidRPr="00107B2A">
        <w:t xml:space="preserve">i </w:t>
      </w:r>
      <w:r w:rsidRPr="00107B2A">
        <w:rPr>
          <w:u w:val="single"/>
        </w:rPr>
        <w:t>zrezygnować</w:t>
      </w:r>
      <w:r w:rsidRPr="00107B2A">
        <w:t xml:space="preserve"> z jego udziału bez podania przyczyny, co </w:t>
      </w:r>
      <w:r w:rsidRPr="00107B2A">
        <w:rPr>
          <w:u w:val="single"/>
        </w:rPr>
        <w:t>nie spowoduje</w:t>
      </w:r>
      <w:r w:rsidRPr="00107B2A">
        <w:t xml:space="preserve"> </w:t>
      </w:r>
      <w:r w:rsidRPr="00107B2A">
        <w:rPr>
          <w:bCs/>
        </w:rPr>
        <w:t xml:space="preserve">jakichkolwiek negatywnych skutków dla mojego dziecka. </w:t>
      </w:r>
    </w:p>
    <w:p w14:paraId="59541704" w14:textId="77777777" w:rsidR="00905258" w:rsidRPr="00107B2A" w:rsidRDefault="00905258" w:rsidP="00905258">
      <w:pPr>
        <w:ind w:firstLine="708"/>
        <w:jc w:val="both"/>
        <w:rPr>
          <w:bCs/>
        </w:rPr>
      </w:pPr>
    </w:p>
    <w:p w14:paraId="0A03D052" w14:textId="77777777" w:rsidR="00905258" w:rsidRPr="00107B2A" w:rsidRDefault="00905258" w:rsidP="00905258">
      <w:pPr>
        <w:ind w:firstLine="708"/>
        <w:jc w:val="both"/>
        <w:rPr>
          <w:bCs/>
        </w:rPr>
      </w:pPr>
    </w:p>
    <w:p w14:paraId="4F5B816D" w14:textId="77777777" w:rsidR="00905258" w:rsidRPr="00107B2A" w:rsidRDefault="00905258" w:rsidP="00905258">
      <w:pPr>
        <w:ind w:firstLine="708"/>
        <w:jc w:val="both"/>
        <w:rPr>
          <w:bCs/>
        </w:rPr>
      </w:pPr>
    </w:p>
    <w:p w14:paraId="04810FD0" w14:textId="77777777" w:rsidR="00905258" w:rsidRPr="00107B2A" w:rsidRDefault="00905258" w:rsidP="00905258">
      <w:pPr>
        <w:ind w:firstLine="708"/>
        <w:jc w:val="both"/>
        <w:rPr>
          <w:bCs/>
        </w:rPr>
      </w:pPr>
    </w:p>
    <w:p w14:paraId="6648508A" w14:textId="77777777" w:rsidR="00905258" w:rsidRPr="00107B2A" w:rsidRDefault="00905258" w:rsidP="00905258">
      <w:pPr>
        <w:spacing w:line="276" w:lineRule="auto"/>
        <w:rPr>
          <w:bCs/>
        </w:rPr>
      </w:pPr>
      <w:r w:rsidRPr="00107B2A">
        <w:rPr>
          <w:bCs/>
        </w:rPr>
        <w:t xml:space="preserve">Imię i nazwisko </w:t>
      </w:r>
      <w:r w:rsidRPr="00107B2A">
        <w:rPr>
          <w:b/>
          <w:bCs/>
        </w:rPr>
        <w:t>dziecka</w:t>
      </w:r>
      <w:r w:rsidRPr="00107B2A">
        <w:rPr>
          <w:bCs/>
        </w:rPr>
        <w:t xml:space="preserve"> ………………………………………….……………………………………………</w:t>
      </w:r>
    </w:p>
    <w:p w14:paraId="7F469DE3" w14:textId="77777777" w:rsidR="00905258" w:rsidRPr="00107B2A" w:rsidRDefault="00905258" w:rsidP="00905258">
      <w:pPr>
        <w:spacing w:line="276" w:lineRule="auto"/>
        <w:rPr>
          <w:bCs/>
        </w:rPr>
      </w:pPr>
      <w:r w:rsidRPr="00107B2A">
        <w:rPr>
          <w:bCs/>
        </w:rPr>
        <w:lastRenderedPageBreak/>
        <w:t xml:space="preserve"> </w:t>
      </w:r>
    </w:p>
    <w:p w14:paraId="532412E9" w14:textId="77777777" w:rsidR="00905258" w:rsidRPr="00107B2A" w:rsidRDefault="00905258" w:rsidP="00905258">
      <w:pPr>
        <w:spacing w:line="276" w:lineRule="auto"/>
        <w:rPr>
          <w:bCs/>
        </w:rPr>
      </w:pPr>
      <w:r w:rsidRPr="00107B2A">
        <w:rPr>
          <w:bCs/>
        </w:rPr>
        <w:t xml:space="preserve">Data urodzenia dziecka ……………..………, wiek dziecka w chwili wyrażania zgody </w:t>
      </w:r>
      <w:r>
        <w:rPr>
          <w:bCs/>
        </w:rPr>
        <w:t>..</w:t>
      </w:r>
      <w:r w:rsidRPr="00107B2A">
        <w:rPr>
          <w:bCs/>
        </w:rPr>
        <w:t xml:space="preserve">…., </w:t>
      </w:r>
    </w:p>
    <w:p w14:paraId="29F661D1" w14:textId="77777777" w:rsidR="00905258" w:rsidRPr="00107B2A" w:rsidRDefault="00905258" w:rsidP="00905258">
      <w:pPr>
        <w:spacing w:line="276" w:lineRule="auto"/>
        <w:rPr>
          <w:bCs/>
        </w:rPr>
      </w:pPr>
      <w:r w:rsidRPr="00107B2A">
        <w:rPr>
          <w:bCs/>
        </w:rPr>
        <w:t>Adre</w:t>
      </w:r>
      <w:r>
        <w:rPr>
          <w:bCs/>
        </w:rPr>
        <w:t xml:space="preserve">s </w:t>
      </w:r>
      <w:r w:rsidRPr="00107B2A">
        <w:rPr>
          <w:bCs/>
        </w:rPr>
        <w:t>…………………………………………….…………………………………..</w:t>
      </w:r>
    </w:p>
    <w:p w14:paraId="6C135B5A" w14:textId="77777777" w:rsidR="00905258" w:rsidRPr="00107B2A" w:rsidRDefault="00905258" w:rsidP="00905258">
      <w:pPr>
        <w:spacing w:line="276" w:lineRule="auto"/>
        <w:rPr>
          <w:bCs/>
        </w:rPr>
      </w:pPr>
    </w:p>
    <w:p w14:paraId="3DA47006" w14:textId="77777777" w:rsidR="00905258" w:rsidRPr="00107B2A" w:rsidRDefault="00905258" w:rsidP="00905258">
      <w:pPr>
        <w:spacing w:line="276" w:lineRule="auto"/>
        <w:rPr>
          <w:bCs/>
        </w:rPr>
      </w:pPr>
      <w:r w:rsidRPr="00107B2A">
        <w:rPr>
          <w:bCs/>
        </w:rPr>
        <w:t xml:space="preserve">Imię i nazwisko </w:t>
      </w:r>
      <w:r w:rsidRPr="00107B2A">
        <w:rPr>
          <w:b/>
          <w:bCs/>
        </w:rPr>
        <w:t xml:space="preserve">rodzica/opiekuna </w:t>
      </w:r>
      <w:r w:rsidRPr="00107B2A">
        <w:rPr>
          <w:bCs/>
        </w:rPr>
        <w:t xml:space="preserve">.…………………………………………….…, </w:t>
      </w:r>
    </w:p>
    <w:p w14:paraId="686A7869" w14:textId="77777777" w:rsidR="00905258" w:rsidRPr="00107B2A" w:rsidRDefault="00905258" w:rsidP="00905258">
      <w:pPr>
        <w:spacing w:line="276" w:lineRule="auto"/>
        <w:rPr>
          <w:bCs/>
        </w:rPr>
      </w:pPr>
      <w:r w:rsidRPr="00107B2A">
        <w:rPr>
          <w:bCs/>
        </w:rPr>
        <w:t>adres …………………………………………</w:t>
      </w:r>
      <w:r>
        <w:rPr>
          <w:bCs/>
        </w:rPr>
        <w:t>..</w:t>
      </w:r>
    </w:p>
    <w:p w14:paraId="579A3301" w14:textId="77777777" w:rsidR="00905258" w:rsidRPr="00107B2A" w:rsidRDefault="00905258" w:rsidP="00905258">
      <w:pPr>
        <w:spacing w:line="276" w:lineRule="auto"/>
        <w:rPr>
          <w:bCs/>
        </w:rPr>
      </w:pPr>
    </w:p>
    <w:p w14:paraId="51A3858E" w14:textId="77777777" w:rsidR="00905258" w:rsidRPr="00107B2A" w:rsidRDefault="00905258" w:rsidP="00905258">
      <w:pPr>
        <w:spacing w:line="276" w:lineRule="auto"/>
        <w:rPr>
          <w:bCs/>
        </w:rPr>
      </w:pPr>
      <w:r w:rsidRPr="00107B2A">
        <w:rPr>
          <w:b/>
          <w:bCs/>
        </w:rPr>
        <w:t>Stosunek prawny</w:t>
      </w:r>
      <w:r w:rsidRPr="00107B2A">
        <w:rPr>
          <w:bCs/>
        </w:rPr>
        <w:t xml:space="preserve"> do badanego dziecka ……………………………………………….……………………………………….</w:t>
      </w:r>
    </w:p>
    <w:p w14:paraId="09476A69" w14:textId="77777777" w:rsidR="00905258" w:rsidRPr="00107B2A" w:rsidRDefault="00905258" w:rsidP="00905258">
      <w:pPr>
        <w:spacing w:line="276" w:lineRule="auto"/>
        <w:rPr>
          <w:b/>
          <w:bCs/>
        </w:rPr>
      </w:pPr>
    </w:p>
    <w:p w14:paraId="13C9FF1C" w14:textId="77777777" w:rsidR="00905258" w:rsidRPr="00107B2A" w:rsidRDefault="00905258" w:rsidP="00905258">
      <w:pPr>
        <w:spacing w:line="480" w:lineRule="auto"/>
        <w:rPr>
          <w:bCs/>
        </w:rPr>
      </w:pPr>
      <w:r w:rsidRPr="00107B2A">
        <w:rPr>
          <w:b/>
          <w:bCs/>
        </w:rPr>
        <w:t xml:space="preserve">Data i Podpis osoby składającej oświadczenie </w:t>
      </w:r>
      <w:r w:rsidRPr="00107B2A">
        <w:t xml:space="preserve">(rodzic/opiekun) </w:t>
      </w:r>
      <w:r w:rsidRPr="00107B2A">
        <w:rPr>
          <w:bCs/>
        </w:rPr>
        <w:t>……….……………………………………………….</w:t>
      </w:r>
    </w:p>
    <w:p w14:paraId="474C9B28" w14:textId="77777777" w:rsidR="00905258" w:rsidRPr="00107B2A" w:rsidRDefault="00905258" w:rsidP="00905258">
      <w:pPr>
        <w:spacing w:line="480" w:lineRule="auto"/>
        <w:rPr>
          <w:bCs/>
        </w:rPr>
      </w:pPr>
      <w:r w:rsidRPr="00107B2A">
        <w:rPr>
          <w:b/>
          <w:bCs/>
        </w:rPr>
        <w:t xml:space="preserve">Data i Podpis osoby składającej oświadczenie </w:t>
      </w:r>
      <w:r w:rsidRPr="00107B2A">
        <w:rPr>
          <w:bCs/>
        </w:rPr>
        <w:t>os. małoletnia pow. 13 lat) ……………..…………………………</w:t>
      </w:r>
    </w:p>
    <w:p w14:paraId="60E91A08" w14:textId="77777777" w:rsidR="00905258" w:rsidRPr="00107B2A" w:rsidRDefault="00905258" w:rsidP="00905258">
      <w:pPr>
        <w:spacing w:line="480" w:lineRule="auto"/>
        <w:rPr>
          <w:bCs/>
        </w:rPr>
      </w:pPr>
    </w:p>
    <w:p w14:paraId="69989034" w14:textId="77777777" w:rsidR="00905258" w:rsidRPr="00107B2A" w:rsidRDefault="00905258" w:rsidP="00905258">
      <w:pPr>
        <w:spacing w:line="480" w:lineRule="auto"/>
        <w:rPr>
          <w:bCs/>
        </w:rPr>
      </w:pPr>
    </w:p>
    <w:p w14:paraId="1CE0F8EE" w14:textId="77777777" w:rsidR="00905258" w:rsidRPr="00107B2A" w:rsidRDefault="00905258" w:rsidP="00905258">
      <w:pPr>
        <w:spacing w:line="480" w:lineRule="auto"/>
        <w:rPr>
          <w:bCs/>
        </w:rPr>
      </w:pPr>
      <w:r w:rsidRPr="00107B2A">
        <w:rPr>
          <w:bCs/>
        </w:rPr>
        <w:t>Imię i nazwisko osoby przyjmującej zgodę ……………………………………………………..………………………………</w:t>
      </w:r>
    </w:p>
    <w:p w14:paraId="7DBA745C" w14:textId="77777777" w:rsidR="00905258" w:rsidRPr="00107B2A" w:rsidRDefault="00905258" w:rsidP="00905258">
      <w:pPr>
        <w:spacing w:line="480" w:lineRule="auto"/>
        <w:rPr>
          <w:bCs/>
        </w:rPr>
      </w:pPr>
      <w:r w:rsidRPr="00107B2A">
        <w:rPr>
          <w:b/>
          <w:bCs/>
        </w:rPr>
        <w:t xml:space="preserve">Data i Podpis osoby przyjmującej zgodę </w:t>
      </w:r>
      <w:r w:rsidRPr="00107B2A">
        <w:rPr>
          <w:bCs/>
        </w:rPr>
        <w:t>……………………………………………………….………………………………</w:t>
      </w:r>
    </w:p>
    <w:p w14:paraId="750EEC93" w14:textId="77777777" w:rsidR="00905258" w:rsidRPr="00107B2A" w:rsidRDefault="00905258" w:rsidP="00905258"/>
    <w:p w14:paraId="5896A6AE" w14:textId="77777777" w:rsidR="00905258" w:rsidRPr="008A5991" w:rsidRDefault="00905258" w:rsidP="00905258"/>
    <w:p w14:paraId="517A8E1C" w14:textId="77777777" w:rsidR="00B665A4" w:rsidRDefault="00B665A4" w:rsidP="00B665A4"/>
    <w:p w14:paraId="65AAA455" w14:textId="77777777" w:rsidR="00B665A4" w:rsidRDefault="00B665A4" w:rsidP="00B665A4"/>
    <w:p w14:paraId="5E6F3AC0" w14:textId="77777777" w:rsidR="00B665A4" w:rsidRDefault="00B665A4" w:rsidP="00B665A4"/>
    <w:p w14:paraId="6C2DCAD6" w14:textId="77777777" w:rsidR="00B665A4" w:rsidRDefault="00B665A4" w:rsidP="00B665A4"/>
    <w:p w14:paraId="33CB73F2" w14:textId="77777777" w:rsidR="00B665A4" w:rsidRDefault="00B665A4" w:rsidP="00B665A4"/>
    <w:p w14:paraId="1F2BDCAA" w14:textId="77777777" w:rsidR="00B665A4" w:rsidRPr="0015129F" w:rsidRDefault="00B665A4" w:rsidP="00B665A4"/>
    <w:p w14:paraId="70BD1FC0" w14:textId="77777777" w:rsidR="0015129F" w:rsidRPr="00B665A4" w:rsidRDefault="0015129F" w:rsidP="00B665A4"/>
    <w:sectPr w:rsidR="0015129F" w:rsidRPr="00B665A4" w:rsidSect="000613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6499" w14:textId="77777777" w:rsidR="009C2EC6" w:rsidRDefault="009C2EC6" w:rsidP="00A11C40">
      <w:r>
        <w:separator/>
      </w:r>
    </w:p>
  </w:endnote>
  <w:endnote w:type="continuationSeparator" w:id="0">
    <w:p w14:paraId="500778D4" w14:textId="77777777" w:rsidR="009C2EC6" w:rsidRDefault="009C2EC6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F6A0" w14:textId="77777777" w:rsidR="00000000" w:rsidRDefault="00000000">
    <w:pPr>
      <w:pStyle w:val="Stopka"/>
    </w:pPr>
  </w:p>
  <w:p w14:paraId="2B554FA3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B78C" w14:textId="77777777" w:rsidR="00000000" w:rsidRDefault="00000000">
    <w:pPr>
      <w:pStyle w:val="Stopka"/>
    </w:pPr>
  </w:p>
  <w:p w14:paraId="3A7371C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75A7" w14:textId="77777777" w:rsidR="009C2EC6" w:rsidRDefault="009C2EC6" w:rsidP="00A11C40">
      <w:r>
        <w:separator/>
      </w:r>
    </w:p>
  </w:footnote>
  <w:footnote w:type="continuationSeparator" w:id="0">
    <w:p w14:paraId="7674264A" w14:textId="77777777" w:rsidR="009C2EC6" w:rsidRDefault="009C2EC6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753C" w14:textId="77777777" w:rsidR="00000000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6A0249" wp14:editId="23E68DE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7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7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EF82" w14:textId="77777777" w:rsidR="00000000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DD9EAB" wp14:editId="771CED38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58"/>
    <w:rsid w:val="00004370"/>
    <w:rsid w:val="00006678"/>
    <w:rsid w:val="00011F08"/>
    <w:rsid w:val="000373BF"/>
    <w:rsid w:val="000613D8"/>
    <w:rsid w:val="000A30C7"/>
    <w:rsid w:val="000F7614"/>
    <w:rsid w:val="00122343"/>
    <w:rsid w:val="0014290C"/>
    <w:rsid w:val="00142EC0"/>
    <w:rsid w:val="0015129F"/>
    <w:rsid w:val="00162C34"/>
    <w:rsid w:val="001D731F"/>
    <w:rsid w:val="00200C8B"/>
    <w:rsid w:val="00210876"/>
    <w:rsid w:val="002160D5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7626"/>
    <w:rsid w:val="0081427E"/>
    <w:rsid w:val="00853CB1"/>
    <w:rsid w:val="008F4DE6"/>
    <w:rsid w:val="00905258"/>
    <w:rsid w:val="00920A44"/>
    <w:rsid w:val="00926AD1"/>
    <w:rsid w:val="00964440"/>
    <w:rsid w:val="00972F58"/>
    <w:rsid w:val="009B233B"/>
    <w:rsid w:val="009B2903"/>
    <w:rsid w:val="009B404D"/>
    <w:rsid w:val="009C210E"/>
    <w:rsid w:val="009C2EC6"/>
    <w:rsid w:val="009C45D1"/>
    <w:rsid w:val="009D587D"/>
    <w:rsid w:val="00A11C40"/>
    <w:rsid w:val="00A31C53"/>
    <w:rsid w:val="00A402BD"/>
    <w:rsid w:val="00A62AFB"/>
    <w:rsid w:val="00A745A1"/>
    <w:rsid w:val="00A7703E"/>
    <w:rsid w:val="00A9057F"/>
    <w:rsid w:val="00A950F4"/>
    <w:rsid w:val="00AA4A5F"/>
    <w:rsid w:val="00AF6EA2"/>
    <w:rsid w:val="00B536BF"/>
    <w:rsid w:val="00B5712D"/>
    <w:rsid w:val="00B665A4"/>
    <w:rsid w:val="00B773BF"/>
    <w:rsid w:val="00BE2973"/>
    <w:rsid w:val="00BE35BE"/>
    <w:rsid w:val="00C06BF4"/>
    <w:rsid w:val="00C376A2"/>
    <w:rsid w:val="00C44265"/>
    <w:rsid w:val="00C4682B"/>
    <w:rsid w:val="00C73527"/>
    <w:rsid w:val="00C92EBD"/>
    <w:rsid w:val="00C967E0"/>
    <w:rsid w:val="00CB0F6D"/>
    <w:rsid w:val="00CB5F17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239BE"/>
  <w15:docId w15:val="{DC97A3F2-49D2-4F5A-92B2-8095B1A8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525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APIER%20FIRMOWY\Papier%20Firmowy%20PWr-og&#243;lny\PWr_papier_firmowy_ogolny_PL_2025_v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76A5-1085-426B-8553-8CACFDD3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PWr_papier_firmowy_ogolny_PL_2025_v2</Template>
  <TotalTime>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Ogrodnik</dc:creator>
  <cp:lastModifiedBy>Marta Ogrodnik</cp:lastModifiedBy>
  <cp:revision>1</cp:revision>
  <cp:lastPrinted>2019-09-30T09:01:00Z</cp:lastPrinted>
  <dcterms:created xsi:type="dcterms:W3CDTF">2025-07-17T08:52:00Z</dcterms:created>
  <dcterms:modified xsi:type="dcterms:W3CDTF">2025-07-17T08:52:00Z</dcterms:modified>
</cp:coreProperties>
</file>