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16E01" w14:textId="77777777" w:rsidR="00A47C00" w:rsidRPr="00A47C00" w:rsidRDefault="00A47C00" w:rsidP="00A47C00">
      <w:pPr>
        <w:spacing w:after="120" w:line="276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A47C00">
        <w:rPr>
          <w:rFonts w:eastAsia="Times New Roman" w:cstheme="minorHAnsi"/>
          <w:sz w:val="24"/>
          <w:szCs w:val="24"/>
          <w:lang w:eastAsia="pl-PL"/>
        </w:rPr>
        <w:t>Wrocław, dnia ................</w:t>
      </w:r>
    </w:p>
    <w:p w14:paraId="1845E712" w14:textId="77777777" w:rsidR="00A47C00" w:rsidRPr="00A47C00" w:rsidRDefault="00A47C00" w:rsidP="00A47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BE54B0" w14:textId="77777777" w:rsidR="00A47C00" w:rsidRPr="00A47C00" w:rsidRDefault="00A47C00" w:rsidP="00A47C00">
      <w:pPr>
        <w:spacing w:after="120" w:line="23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7C00">
        <w:rPr>
          <w:rFonts w:eastAsia="Times New Roman" w:cstheme="minorHAnsi"/>
          <w:sz w:val="24"/>
          <w:szCs w:val="24"/>
          <w:lang w:eastAsia="pl-PL"/>
        </w:rPr>
        <w:t xml:space="preserve">Dane Badacza  </w:t>
      </w:r>
      <w:r w:rsidRPr="009B5396">
        <w:rPr>
          <w:rFonts w:eastAsia="Times New Roman" w:cstheme="minorHAnsi"/>
          <w:color w:val="FF0000"/>
          <w:sz w:val="24"/>
          <w:szCs w:val="24"/>
          <w:lang w:eastAsia="pl-PL"/>
        </w:rPr>
        <w:t>(tytuł/stopień naukowy, imię i nazwisko, jednostka organizacyjna)</w:t>
      </w:r>
      <w:r w:rsidRPr="00A47C00">
        <w:rPr>
          <w:rFonts w:eastAsia="Times New Roman" w:cstheme="minorHAnsi"/>
          <w:sz w:val="24"/>
          <w:szCs w:val="24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70"/>
      </w:tblGrid>
      <w:tr w:rsidR="00A47C00" w:rsidRPr="00A47C00" w14:paraId="3A8861A8" w14:textId="77777777" w:rsidTr="008734DC">
        <w:tc>
          <w:tcPr>
            <w:tcW w:w="8070" w:type="dxa"/>
          </w:tcPr>
          <w:p w14:paraId="3CC3B1CA" w14:textId="77777777" w:rsidR="00A47C00" w:rsidRPr="00A47C00" w:rsidRDefault="00A47C00" w:rsidP="00A47C00">
            <w:pPr>
              <w:spacing w:after="12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1D174A9E" w14:textId="77777777" w:rsidR="00A47C00" w:rsidRPr="00A47C00" w:rsidRDefault="00A47C00" w:rsidP="00A47C00">
      <w:pPr>
        <w:spacing w:after="120" w:line="23" w:lineRule="atLeast"/>
        <w:rPr>
          <w:rFonts w:eastAsia="Times New Roman" w:cstheme="minorHAnsi"/>
          <w:sz w:val="24"/>
          <w:szCs w:val="24"/>
          <w:lang w:eastAsia="pl-PL"/>
        </w:rPr>
      </w:pPr>
    </w:p>
    <w:p w14:paraId="2196480C" w14:textId="77777777" w:rsidR="00A47C00" w:rsidRPr="00A47C00" w:rsidRDefault="00A47C00" w:rsidP="00A47C00">
      <w:pPr>
        <w:spacing w:after="120" w:line="23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7C00">
        <w:rPr>
          <w:rFonts w:eastAsia="Times New Roman" w:cstheme="minorHAnsi"/>
          <w:sz w:val="24"/>
          <w:szCs w:val="24"/>
          <w:lang w:eastAsia="pl-PL"/>
        </w:rPr>
        <w:t>Tytuł projektu badawczego: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70"/>
      </w:tblGrid>
      <w:tr w:rsidR="00A47C00" w:rsidRPr="00A47C00" w14:paraId="2248F935" w14:textId="77777777" w:rsidTr="008734DC">
        <w:tc>
          <w:tcPr>
            <w:tcW w:w="8070" w:type="dxa"/>
          </w:tcPr>
          <w:p w14:paraId="1D56B420" w14:textId="77777777" w:rsidR="00A47C00" w:rsidRPr="00A47C00" w:rsidRDefault="00A47C00" w:rsidP="00A47C00">
            <w:pPr>
              <w:spacing w:after="12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648D27F7" w14:textId="77777777" w:rsidR="00A47C00" w:rsidRPr="00A47C00" w:rsidRDefault="00A47C00" w:rsidP="00A47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431409" w14:textId="77777777" w:rsidR="00A47C00" w:rsidRPr="00A47C00" w:rsidRDefault="00A47C00" w:rsidP="00A47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6466ED" w14:textId="77777777" w:rsidR="00A47C00" w:rsidRPr="00A47C00" w:rsidRDefault="00A47C00" w:rsidP="00A47C00">
      <w:pPr>
        <w:spacing w:after="12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47C00">
        <w:rPr>
          <w:rFonts w:eastAsia="Times New Roman" w:cstheme="minorHAnsi"/>
          <w:b/>
          <w:bCs/>
          <w:sz w:val="24"/>
          <w:szCs w:val="24"/>
          <w:lang w:eastAsia="pl-PL"/>
        </w:rPr>
        <w:t>OŚWIADCZENIE BADACZA</w:t>
      </w:r>
    </w:p>
    <w:p w14:paraId="74CD5AC6" w14:textId="77777777" w:rsidR="00A47C00" w:rsidRPr="00A47C00" w:rsidRDefault="00A47C00" w:rsidP="00A47C00">
      <w:pPr>
        <w:spacing w:after="12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47C00">
        <w:rPr>
          <w:rFonts w:eastAsia="Times New Roman" w:cstheme="minorHAnsi"/>
          <w:b/>
          <w:bCs/>
          <w:sz w:val="24"/>
          <w:szCs w:val="24"/>
          <w:lang w:eastAsia="pl-PL"/>
        </w:rPr>
        <w:t>Zobowiązanie do anonimizacji danych</w:t>
      </w:r>
    </w:p>
    <w:p w14:paraId="0520657B" w14:textId="77777777" w:rsidR="00A47C00" w:rsidRPr="00A47C00" w:rsidRDefault="00A47C00" w:rsidP="00A47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E1C36D" w14:textId="77777777" w:rsidR="00A47C00" w:rsidRPr="00A47C00" w:rsidRDefault="00A47C00" w:rsidP="00A47C00">
      <w:p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7C00">
        <w:rPr>
          <w:rFonts w:eastAsia="Times New Roman" w:cstheme="minorHAnsi"/>
          <w:sz w:val="24"/>
          <w:szCs w:val="24"/>
          <w:lang w:eastAsia="pl-PL"/>
        </w:rPr>
        <w:t xml:space="preserve">Niniejszym oświadczam, że wszystkie dane osobowe i medyczne pozyskane od uczestnika badania lub administratora jego danych osobowych tj.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70"/>
      </w:tblGrid>
      <w:tr w:rsidR="00A47C00" w:rsidRPr="00A47C00" w14:paraId="18DCC007" w14:textId="77777777" w:rsidTr="008734DC">
        <w:tc>
          <w:tcPr>
            <w:tcW w:w="8070" w:type="dxa"/>
          </w:tcPr>
          <w:p w14:paraId="5E12F8B9" w14:textId="77777777" w:rsidR="00A47C00" w:rsidRPr="00A47C00" w:rsidRDefault="00A47C00" w:rsidP="00A47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7BF98D1" w14:textId="77777777" w:rsidR="00A47C00" w:rsidRPr="00A47C00" w:rsidRDefault="00A47C00" w:rsidP="00A47C00">
      <w:pPr>
        <w:spacing w:after="12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A47C00">
        <w:rPr>
          <w:rFonts w:eastAsia="Times New Roman" w:cstheme="minorHAnsi"/>
          <w:sz w:val="24"/>
          <w:szCs w:val="24"/>
          <w:lang w:eastAsia="pl-PL"/>
        </w:rPr>
        <w:t>(nazwa i adres podmiotu- administratora danych osobowych)</w:t>
      </w:r>
    </w:p>
    <w:p w14:paraId="3C5686AF" w14:textId="77777777" w:rsidR="00A47C00" w:rsidRPr="00A47C00" w:rsidRDefault="00A47C00" w:rsidP="00A47C00">
      <w:p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7C00">
        <w:rPr>
          <w:rFonts w:eastAsia="Times New Roman" w:cstheme="minorHAnsi"/>
          <w:sz w:val="24"/>
          <w:szCs w:val="24"/>
          <w:lang w:eastAsia="pl-PL"/>
        </w:rPr>
        <w:t xml:space="preserve">oraz z kart informacyjnych i innych dokumentów medycznych przydatnych dla powyższego </w:t>
      </w:r>
      <w:r w:rsidRPr="009B5396">
        <w:rPr>
          <w:rFonts w:eastAsia="Times New Roman" w:cstheme="minorHAnsi"/>
          <w:color w:val="FF0000"/>
          <w:sz w:val="24"/>
          <w:szCs w:val="24"/>
          <w:lang w:eastAsia="pl-PL"/>
        </w:rPr>
        <w:t xml:space="preserve">eksperymentu/badania medycznego </w:t>
      </w:r>
      <w:r w:rsidRPr="00A47C00">
        <w:rPr>
          <w:rFonts w:eastAsia="Times New Roman" w:cstheme="minorHAnsi"/>
          <w:sz w:val="24"/>
          <w:szCs w:val="24"/>
          <w:lang w:eastAsia="pl-PL"/>
        </w:rPr>
        <w:t xml:space="preserve">zostaną wykorzystane przeze mnie pod warunkiem ich wcześniejszego i bezpowrotnego zanonimizowania, wyłącznie w celu realizacji w/w </w:t>
      </w:r>
      <w:r w:rsidRPr="009B5396">
        <w:rPr>
          <w:rFonts w:eastAsia="Times New Roman" w:cstheme="minorHAnsi"/>
          <w:color w:val="FF0000"/>
          <w:sz w:val="24"/>
          <w:szCs w:val="24"/>
          <w:lang w:eastAsia="pl-PL"/>
        </w:rPr>
        <w:t>eksperymentu/badania medycznego</w:t>
      </w:r>
      <w:r w:rsidRPr="00A47C00">
        <w:rPr>
          <w:rFonts w:eastAsia="Times New Roman" w:cstheme="minorHAnsi"/>
          <w:sz w:val="24"/>
          <w:szCs w:val="24"/>
          <w:lang w:eastAsia="pl-PL"/>
        </w:rPr>
        <w:t>, a także w celach archiwalnych i statystycznych - w postaci zanonimizowanej.</w:t>
      </w:r>
    </w:p>
    <w:p w14:paraId="5E79AB9C" w14:textId="77777777" w:rsidR="00A47C00" w:rsidRPr="00A47C00" w:rsidRDefault="00A47C00" w:rsidP="00A47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B956CF" w14:textId="77777777" w:rsidR="00A47C00" w:rsidRPr="00A47C00" w:rsidRDefault="00A47C00" w:rsidP="00A47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444CEA" w14:textId="77777777" w:rsidR="00A47C00" w:rsidRPr="00A47C00" w:rsidRDefault="00A47C00" w:rsidP="00A47C00">
      <w:pPr>
        <w:spacing w:after="12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7047A7D0" w14:textId="77777777" w:rsidR="00A47C00" w:rsidRPr="00A47C00" w:rsidRDefault="00A47C00" w:rsidP="00A47C00">
      <w:pPr>
        <w:spacing w:after="120" w:line="276" w:lineRule="auto"/>
        <w:ind w:left="3540" w:firstLine="708"/>
        <w:rPr>
          <w:rFonts w:eastAsia="Times New Roman" w:cstheme="minorHAnsi"/>
          <w:sz w:val="24"/>
          <w:szCs w:val="24"/>
          <w:lang w:eastAsia="pl-PL"/>
        </w:rPr>
      </w:pPr>
      <w:r w:rsidRPr="00A47C00">
        <w:rPr>
          <w:rFonts w:eastAsia="Times New Roman" w:cstheme="minorHAnsi"/>
          <w:sz w:val="24"/>
          <w:szCs w:val="24"/>
          <w:lang w:eastAsia="pl-PL"/>
        </w:rPr>
        <w:t>.......................................................</w:t>
      </w:r>
    </w:p>
    <w:p w14:paraId="07FDCBAE" w14:textId="77777777" w:rsidR="00A47C00" w:rsidRPr="00A47C00" w:rsidRDefault="00A47C00" w:rsidP="00A47C00">
      <w:pPr>
        <w:spacing w:after="120" w:line="276" w:lineRule="auto"/>
        <w:ind w:left="4248" w:firstLine="708"/>
        <w:rPr>
          <w:rFonts w:eastAsia="Times New Roman" w:cstheme="minorHAnsi"/>
          <w:sz w:val="24"/>
          <w:szCs w:val="24"/>
          <w:lang w:eastAsia="pl-PL"/>
        </w:rPr>
      </w:pPr>
      <w:r w:rsidRPr="00A47C00">
        <w:rPr>
          <w:rFonts w:eastAsia="Times New Roman" w:cstheme="minorHAnsi"/>
          <w:sz w:val="24"/>
          <w:szCs w:val="24"/>
          <w:lang w:eastAsia="pl-PL"/>
        </w:rPr>
        <w:t>podpis badacza</w:t>
      </w:r>
    </w:p>
    <w:p w14:paraId="642B16F0" w14:textId="7DA71A17" w:rsidR="00B65C67" w:rsidRDefault="00B65C67" w:rsidP="008E402B"/>
    <w:p w14:paraId="57B306A8" w14:textId="77777777" w:rsidR="009B5396" w:rsidRDefault="009B5396" w:rsidP="009B5396"/>
    <w:p w14:paraId="7B4624FE" w14:textId="7A6FB37E" w:rsidR="009B5396" w:rsidRPr="002A41B5" w:rsidRDefault="009B5396" w:rsidP="009B5396">
      <w:pPr>
        <w:rPr>
          <w:color w:val="FF0000"/>
        </w:rPr>
      </w:pPr>
      <w:r w:rsidRPr="002A41B5">
        <w:rPr>
          <w:i/>
          <w:iCs/>
          <w:color w:val="FF0000"/>
        </w:rPr>
        <w:t xml:space="preserve">Uprzejmie proszę o edycję przed wydrukowaniem polegającą na usunięciu fraz zbędnych oddzielonych znakiem „/”oraz elementów instruktarzowych w nawiasach. </w:t>
      </w:r>
    </w:p>
    <w:p w14:paraId="1E13DE5C" w14:textId="77777777" w:rsidR="009B5396" w:rsidRPr="009B5396" w:rsidRDefault="009B5396" w:rsidP="009B5396"/>
    <w:sectPr w:rsidR="009B5396" w:rsidRPr="009B5396" w:rsidSect="000613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593D5" w14:textId="77777777" w:rsidR="00AF1EE0" w:rsidRDefault="00AF1EE0" w:rsidP="00A11C40">
      <w:r>
        <w:separator/>
      </w:r>
    </w:p>
  </w:endnote>
  <w:endnote w:type="continuationSeparator" w:id="0">
    <w:p w14:paraId="7B322158" w14:textId="77777777" w:rsidR="00AF1EE0" w:rsidRDefault="00AF1EE0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A961" w14:textId="77777777" w:rsidR="005411F5" w:rsidRDefault="005411F5">
    <w:pPr>
      <w:pStyle w:val="Stopka"/>
    </w:pPr>
  </w:p>
  <w:p w14:paraId="7811DA48" w14:textId="77777777" w:rsidR="005411F5" w:rsidRDefault="005411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42BFC" w14:textId="77777777" w:rsidR="005411F5" w:rsidRDefault="005411F5">
    <w:pPr>
      <w:pStyle w:val="Stopka"/>
    </w:pPr>
  </w:p>
  <w:p w14:paraId="6FF860B9" w14:textId="77777777" w:rsidR="005411F5" w:rsidRDefault="005411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7CFA6" w14:textId="77777777" w:rsidR="00AF1EE0" w:rsidRDefault="00AF1EE0" w:rsidP="00A11C40">
      <w:r>
        <w:separator/>
      </w:r>
    </w:p>
  </w:footnote>
  <w:footnote w:type="continuationSeparator" w:id="0">
    <w:p w14:paraId="20D6FFE3" w14:textId="77777777" w:rsidR="00AF1EE0" w:rsidRDefault="00AF1EE0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29F8F" w14:textId="77777777" w:rsidR="005411F5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E6393C0" wp14:editId="6D27E08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7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7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9ABD4" w14:textId="77777777" w:rsidR="005411F5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DD623A" wp14:editId="210E1421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D6D27"/>
    <w:multiLevelType w:val="hybridMultilevel"/>
    <w:tmpl w:val="641E4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E7A07"/>
    <w:multiLevelType w:val="hybridMultilevel"/>
    <w:tmpl w:val="4FEEE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F290F"/>
    <w:multiLevelType w:val="hybridMultilevel"/>
    <w:tmpl w:val="56928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641362">
    <w:abstractNumId w:val="1"/>
  </w:num>
  <w:num w:numId="2" w16cid:durableId="726075941">
    <w:abstractNumId w:val="0"/>
  </w:num>
  <w:num w:numId="3" w16cid:durableId="96104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E5"/>
    <w:rsid w:val="00004370"/>
    <w:rsid w:val="00006678"/>
    <w:rsid w:val="00011F08"/>
    <w:rsid w:val="000373BF"/>
    <w:rsid w:val="000613D8"/>
    <w:rsid w:val="000A30C7"/>
    <w:rsid w:val="000D3E77"/>
    <w:rsid w:val="00122343"/>
    <w:rsid w:val="0014290C"/>
    <w:rsid w:val="00142EC0"/>
    <w:rsid w:val="0015129F"/>
    <w:rsid w:val="00162C34"/>
    <w:rsid w:val="00185600"/>
    <w:rsid w:val="001D731F"/>
    <w:rsid w:val="00200C8B"/>
    <w:rsid w:val="00210091"/>
    <w:rsid w:val="00210876"/>
    <w:rsid w:val="00223993"/>
    <w:rsid w:val="00233490"/>
    <w:rsid w:val="00234C3E"/>
    <w:rsid w:val="00236467"/>
    <w:rsid w:val="00241DC5"/>
    <w:rsid w:val="002700CF"/>
    <w:rsid w:val="00281CF0"/>
    <w:rsid w:val="0029733E"/>
    <w:rsid w:val="002A277D"/>
    <w:rsid w:val="002B4C41"/>
    <w:rsid w:val="002C5AB0"/>
    <w:rsid w:val="002C736A"/>
    <w:rsid w:val="002F1E7B"/>
    <w:rsid w:val="002F371D"/>
    <w:rsid w:val="00306DB0"/>
    <w:rsid w:val="0032404E"/>
    <w:rsid w:val="003464A4"/>
    <w:rsid w:val="00365DE5"/>
    <w:rsid w:val="00365EC2"/>
    <w:rsid w:val="00366D9F"/>
    <w:rsid w:val="00374D8F"/>
    <w:rsid w:val="0038109B"/>
    <w:rsid w:val="00381246"/>
    <w:rsid w:val="00387A68"/>
    <w:rsid w:val="003B6579"/>
    <w:rsid w:val="003B7AA4"/>
    <w:rsid w:val="003C367D"/>
    <w:rsid w:val="003D14D9"/>
    <w:rsid w:val="003E26E1"/>
    <w:rsid w:val="003E6ED1"/>
    <w:rsid w:val="00423F55"/>
    <w:rsid w:val="004245F3"/>
    <w:rsid w:val="00461295"/>
    <w:rsid w:val="00473CA3"/>
    <w:rsid w:val="004B4136"/>
    <w:rsid w:val="004B4B41"/>
    <w:rsid w:val="004C4DDA"/>
    <w:rsid w:val="00517532"/>
    <w:rsid w:val="00525035"/>
    <w:rsid w:val="00526DBC"/>
    <w:rsid w:val="00537171"/>
    <w:rsid w:val="005411F5"/>
    <w:rsid w:val="0056447D"/>
    <w:rsid w:val="00583261"/>
    <w:rsid w:val="00605560"/>
    <w:rsid w:val="00622A56"/>
    <w:rsid w:val="00635990"/>
    <w:rsid w:val="00670129"/>
    <w:rsid w:val="00670CCE"/>
    <w:rsid w:val="006746D1"/>
    <w:rsid w:val="00682856"/>
    <w:rsid w:val="0069197C"/>
    <w:rsid w:val="006A1A9C"/>
    <w:rsid w:val="006A314C"/>
    <w:rsid w:val="006C6EC5"/>
    <w:rsid w:val="007276EE"/>
    <w:rsid w:val="0073046F"/>
    <w:rsid w:val="00734311"/>
    <w:rsid w:val="0073566C"/>
    <w:rsid w:val="007643DC"/>
    <w:rsid w:val="00787A69"/>
    <w:rsid w:val="007B5BA9"/>
    <w:rsid w:val="007C7626"/>
    <w:rsid w:val="00804AFA"/>
    <w:rsid w:val="0081427E"/>
    <w:rsid w:val="00853CB1"/>
    <w:rsid w:val="00891CF5"/>
    <w:rsid w:val="00892B2F"/>
    <w:rsid w:val="008A51E5"/>
    <w:rsid w:val="008E402B"/>
    <w:rsid w:val="008F4DE6"/>
    <w:rsid w:val="00920A44"/>
    <w:rsid w:val="00926AD1"/>
    <w:rsid w:val="00941C62"/>
    <w:rsid w:val="00964440"/>
    <w:rsid w:val="00972F58"/>
    <w:rsid w:val="00983582"/>
    <w:rsid w:val="009B233B"/>
    <w:rsid w:val="009B2903"/>
    <w:rsid w:val="009B404D"/>
    <w:rsid w:val="009B5396"/>
    <w:rsid w:val="009C210E"/>
    <w:rsid w:val="009C45D1"/>
    <w:rsid w:val="009D587D"/>
    <w:rsid w:val="00A11C40"/>
    <w:rsid w:val="00A31C53"/>
    <w:rsid w:val="00A402BD"/>
    <w:rsid w:val="00A47C00"/>
    <w:rsid w:val="00A62AFB"/>
    <w:rsid w:val="00A745A1"/>
    <w:rsid w:val="00A750F9"/>
    <w:rsid w:val="00A7703E"/>
    <w:rsid w:val="00A9057F"/>
    <w:rsid w:val="00A950F4"/>
    <w:rsid w:val="00AA4A5F"/>
    <w:rsid w:val="00AF1EE0"/>
    <w:rsid w:val="00AF6EA2"/>
    <w:rsid w:val="00B47FBD"/>
    <w:rsid w:val="00B536BF"/>
    <w:rsid w:val="00B5712D"/>
    <w:rsid w:val="00B65C67"/>
    <w:rsid w:val="00B665A4"/>
    <w:rsid w:val="00B773BF"/>
    <w:rsid w:val="00BC0D69"/>
    <w:rsid w:val="00BE2973"/>
    <w:rsid w:val="00BE35BE"/>
    <w:rsid w:val="00C06BF4"/>
    <w:rsid w:val="00C376A2"/>
    <w:rsid w:val="00C44265"/>
    <w:rsid w:val="00C4682B"/>
    <w:rsid w:val="00C73527"/>
    <w:rsid w:val="00C92EBD"/>
    <w:rsid w:val="00C967E0"/>
    <w:rsid w:val="00CB0F6D"/>
    <w:rsid w:val="00CB5F17"/>
    <w:rsid w:val="00CB67D4"/>
    <w:rsid w:val="00CE1FF2"/>
    <w:rsid w:val="00CE6296"/>
    <w:rsid w:val="00D04A94"/>
    <w:rsid w:val="00D15002"/>
    <w:rsid w:val="00D2605E"/>
    <w:rsid w:val="00D373BA"/>
    <w:rsid w:val="00D61984"/>
    <w:rsid w:val="00D7331F"/>
    <w:rsid w:val="00DA5834"/>
    <w:rsid w:val="00DA6D24"/>
    <w:rsid w:val="00DA78FB"/>
    <w:rsid w:val="00DC4A46"/>
    <w:rsid w:val="00DE749D"/>
    <w:rsid w:val="00DF3F73"/>
    <w:rsid w:val="00E25F36"/>
    <w:rsid w:val="00E2775B"/>
    <w:rsid w:val="00E30C6A"/>
    <w:rsid w:val="00E33410"/>
    <w:rsid w:val="00E418D4"/>
    <w:rsid w:val="00E64743"/>
    <w:rsid w:val="00E753EE"/>
    <w:rsid w:val="00E76665"/>
    <w:rsid w:val="00E97ABC"/>
    <w:rsid w:val="00EC724B"/>
    <w:rsid w:val="00ED1283"/>
    <w:rsid w:val="00ED72CF"/>
    <w:rsid w:val="00EF1688"/>
    <w:rsid w:val="00EF4544"/>
    <w:rsid w:val="00EF5A89"/>
    <w:rsid w:val="00F554E4"/>
    <w:rsid w:val="00F60E8C"/>
    <w:rsid w:val="00F74FFE"/>
    <w:rsid w:val="00F947AB"/>
    <w:rsid w:val="00F96D89"/>
    <w:rsid w:val="00FA33C7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9E54E"/>
  <w15:docId w15:val="{194343DF-0B81-4290-9B72-D294D21D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4E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Akapitzlist">
    <w:name w:val="List Paragraph"/>
    <w:basedOn w:val="Normalny"/>
    <w:uiPriority w:val="34"/>
    <w:qFormat/>
    <w:rsid w:val="008A51E5"/>
    <w:pPr>
      <w:ind w:left="720"/>
      <w:contextualSpacing/>
    </w:pPr>
  </w:style>
  <w:style w:type="table" w:styleId="Tabela-Siatka">
    <w:name w:val="Table Grid"/>
    <w:basedOn w:val="Standardowy"/>
    <w:uiPriority w:val="59"/>
    <w:rsid w:val="008A5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APIER%20FIRMOWY\Papier%20Firmowy%20PWr-og&#243;lny\PWr_papier_firmowy_ogolny_PL_2025_v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B76A5-1085-426B-8553-8CACFDD3D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PWr_papier_firmowy_ogolny_PL_2025_v2</Template>
  <TotalTime>4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Ogrodnik</dc:creator>
  <cp:lastModifiedBy>Marta Ogrodnik</cp:lastModifiedBy>
  <cp:revision>6</cp:revision>
  <cp:lastPrinted>2019-09-30T09:01:00Z</cp:lastPrinted>
  <dcterms:created xsi:type="dcterms:W3CDTF">2025-09-02T07:59:00Z</dcterms:created>
  <dcterms:modified xsi:type="dcterms:W3CDTF">2025-09-24T10:38:00Z</dcterms:modified>
</cp:coreProperties>
</file>