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F742" w14:textId="77777777" w:rsidR="00F554E4" w:rsidRPr="006B2611" w:rsidRDefault="00F554E4" w:rsidP="00F554E4">
      <w:pPr>
        <w:pStyle w:val="Podtytu"/>
        <w:spacing w:after="120"/>
        <w:rPr>
          <w:rFonts w:cstheme="minorHAnsi"/>
          <w:sz w:val="24"/>
          <w:szCs w:val="24"/>
        </w:rPr>
      </w:pPr>
      <w:r w:rsidRPr="001E70A3">
        <w:rPr>
          <w:rFonts w:ascii="Times New Roman" w:hAnsi="Times New Roman" w:cs="Times New Roman"/>
        </w:rPr>
        <w:t xml:space="preserve">                          </w:t>
      </w:r>
      <w:r w:rsidRPr="006B2611">
        <w:rPr>
          <w:rFonts w:cstheme="minorHAnsi"/>
          <w:sz w:val="24"/>
          <w:szCs w:val="24"/>
        </w:rPr>
        <w:t>Wrocław, dnia</w:t>
      </w:r>
      <w:r>
        <w:rPr>
          <w:rFonts w:cstheme="minorHAnsi"/>
          <w:sz w:val="24"/>
          <w:szCs w:val="24"/>
        </w:rPr>
        <w:t xml:space="preserve"> </w:t>
      </w:r>
      <w:r w:rsidRPr="006B2611">
        <w:rPr>
          <w:rFonts w:cstheme="minorHAnsi"/>
          <w:sz w:val="24"/>
          <w:szCs w:val="24"/>
        </w:rPr>
        <w:t>……………</w:t>
      </w:r>
    </w:p>
    <w:p w14:paraId="398784CE" w14:textId="77777777" w:rsidR="00F554E4" w:rsidRDefault="00F554E4" w:rsidP="00F554E4"/>
    <w:p w14:paraId="1EFEA6E8" w14:textId="77777777" w:rsidR="00F554E4" w:rsidRPr="006B2611" w:rsidRDefault="00F554E4" w:rsidP="00F554E4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6B2611">
        <w:rPr>
          <w:rFonts w:cstheme="minorHAnsi"/>
          <w:sz w:val="24"/>
          <w:szCs w:val="24"/>
        </w:rPr>
        <w:t xml:space="preserve">Dane Badacza  </w:t>
      </w:r>
      <w:r w:rsidRPr="00730B88">
        <w:rPr>
          <w:rFonts w:cstheme="minorHAnsi"/>
          <w:color w:val="FF0000"/>
          <w:sz w:val="24"/>
          <w:szCs w:val="24"/>
        </w:rPr>
        <w:t>(tytuł/stopień naukowy, imię i nazwisko, jednostka organizacyjna)</w:t>
      </w:r>
      <w:r w:rsidRPr="006B2611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0"/>
      </w:tblGrid>
      <w:tr w:rsidR="00F554E4" w:rsidRPr="00600819" w14:paraId="3C2B0020" w14:textId="77777777" w:rsidTr="00F73FE1">
        <w:tc>
          <w:tcPr>
            <w:tcW w:w="8070" w:type="dxa"/>
          </w:tcPr>
          <w:p w14:paraId="2A55E47B" w14:textId="77777777" w:rsidR="00F554E4" w:rsidRPr="00600819" w:rsidRDefault="00F554E4" w:rsidP="00F73FE1">
            <w:pPr>
              <w:rPr>
                <w:rFonts w:ascii="Times New Roman" w:hAnsi="Times New Roman" w:cs="Times New Roman"/>
              </w:rPr>
            </w:pPr>
          </w:p>
        </w:tc>
      </w:tr>
    </w:tbl>
    <w:p w14:paraId="58B0A35D" w14:textId="77777777" w:rsidR="00F554E4" w:rsidRPr="00600819" w:rsidRDefault="00F554E4" w:rsidP="00F554E4">
      <w:pPr>
        <w:rPr>
          <w:rFonts w:ascii="Times New Roman" w:hAnsi="Times New Roman" w:cs="Times New Roman"/>
        </w:rPr>
      </w:pPr>
    </w:p>
    <w:p w14:paraId="0B781B87" w14:textId="77777777" w:rsidR="00F554E4" w:rsidRPr="006B2611" w:rsidRDefault="00F554E4" w:rsidP="00F554E4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6B2611">
        <w:rPr>
          <w:rFonts w:cstheme="minorHAnsi"/>
          <w:sz w:val="24"/>
          <w:szCs w:val="24"/>
        </w:rPr>
        <w:t>Tytuł eksperymentu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0"/>
      </w:tblGrid>
      <w:tr w:rsidR="00F554E4" w14:paraId="2BA1A940" w14:textId="77777777" w:rsidTr="00F73FE1">
        <w:tc>
          <w:tcPr>
            <w:tcW w:w="8070" w:type="dxa"/>
          </w:tcPr>
          <w:p w14:paraId="19C4BD5F" w14:textId="77777777" w:rsidR="00F554E4" w:rsidRDefault="00F554E4" w:rsidP="00F73FE1"/>
        </w:tc>
      </w:tr>
    </w:tbl>
    <w:p w14:paraId="73E6B784" w14:textId="77777777" w:rsidR="00F554E4" w:rsidRPr="001E70A3" w:rsidRDefault="00F554E4" w:rsidP="00F554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B36CA" w14:textId="77777777" w:rsidR="00F554E4" w:rsidRPr="006B2611" w:rsidRDefault="00F554E4" w:rsidP="00F554E4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6B2611">
        <w:rPr>
          <w:rFonts w:cstheme="minorHAnsi"/>
          <w:b/>
          <w:sz w:val="24"/>
          <w:szCs w:val="24"/>
        </w:rPr>
        <w:t>OŚWIADCZENIE  BADACZA</w:t>
      </w:r>
    </w:p>
    <w:p w14:paraId="3011DCB1" w14:textId="77777777" w:rsidR="00F554E4" w:rsidRPr="006B2611" w:rsidRDefault="00F554E4" w:rsidP="00F554E4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6B2611">
        <w:rPr>
          <w:rFonts w:cstheme="minorHAnsi"/>
          <w:b/>
          <w:sz w:val="24"/>
          <w:szCs w:val="24"/>
        </w:rPr>
        <w:t>dotyczące linii komórkowej</w:t>
      </w:r>
    </w:p>
    <w:p w14:paraId="384C4F23" w14:textId="77777777" w:rsidR="00F554E4" w:rsidRPr="001E70A3" w:rsidRDefault="00F554E4" w:rsidP="00F554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4CD93" w14:textId="14C45AF0" w:rsidR="00F554E4" w:rsidRPr="006B2611" w:rsidRDefault="00F554E4" w:rsidP="00F554E4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6B2611">
        <w:rPr>
          <w:rFonts w:cstheme="minorHAnsi"/>
          <w:sz w:val="24"/>
          <w:szCs w:val="24"/>
        </w:rPr>
        <w:t>Ja, niżej podpisany</w:t>
      </w:r>
      <w:r>
        <w:rPr>
          <w:rFonts w:cstheme="minorHAnsi"/>
          <w:sz w:val="24"/>
          <w:szCs w:val="24"/>
        </w:rPr>
        <w:t xml:space="preserve"> </w:t>
      </w:r>
      <w:r w:rsidRPr="006B2611">
        <w:rPr>
          <w:rFonts w:cstheme="minorHAnsi"/>
          <w:sz w:val="24"/>
          <w:szCs w:val="24"/>
        </w:rPr>
        <w:t>oświadczam, że</w:t>
      </w:r>
    </w:p>
    <w:p w14:paraId="1BCF74C5" w14:textId="77777777" w:rsidR="00F554E4" w:rsidRPr="006B2611" w:rsidRDefault="00F554E4" w:rsidP="00F554E4">
      <w:pPr>
        <w:pStyle w:val="Akapitzlist"/>
        <w:numPr>
          <w:ilvl w:val="0"/>
          <w:numId w:val="2"/>
        </w:numPr>
        <w:spacing w:after="120" w:line="276" w:lineRule="auto"/>
        <w:ind w:left="425" w:hanging="425"/>
        <w:jc w:val="both"/>
        <w:rPr>
          <w:rFonts w:cstheme="minorHAnsi"/>
        </w:rPr>
      </w:pPr>
      <w:r w:rsidRPr="006B2611">
        <w:rPr>
          <w:rFonts w:cstheme="minorHAnsi"/>
        </w:rPr>
        <w:t>Jestem świadomy odpowiedzialności karnej wynikającej z art. 58 ust. 4 ustawy z dnia 5 grudnia 1996 r. o zawodach lekarza i lekarza dentysty (</w:t>
      </w:r>
      <w:proofErr w:type="spellStart"/>
      <w:r w:rsidRPr="006B2611">
        <w:rPr>
          <w:rFonts w:cstheme="minorHAnsi"/>
        </w:rPr>
        <w:t>t.j</w:t>
      </w:r>
      <w:proofErr w:type="spellEnd"/>
      <w:r w:rsidRPr="006B2611">
        <w:rPr>
          <w:rFonts w:cstheme="minorHAnsi"/>
        </w:rPr>
        <w:t xml:space="preserve">. Dz. U. z 2024 r. poz. 1287 ze zm.), zgodnie z którym </w:t>
      </w:r>
      <w:r w:rsidRPr="006B2611">
        <w:rPr>
          <w:rFonts w:cstheme="minorHAnsi"/>
          <w:i/>
          <w:iCs/>
        </w:rPr>
        <w:t>kto przeprowadza eksperyment medyczny bez wymaganej prawnie zgody albo zezwolenia sądowego, podlega karze pozbawienia wolności do lat 3</w:t>
      </w:r>
      <w:r w:rsidRPr="006B2611">
        <w:rPr>
          <w:rFonts w:cstheme="minorHAnsi"/>
        </w:rPr>
        <w:t>;</w:t>
      </w:r>
    </w:p>
    <w:p w14:paraId="00BF606B" w14:textId="77777777" w:rsidR="00F554E4" w:rsidRPr="006B2611" w:rsidRDefault="00F554E4" w:rsidP="00F554E4">
      <w:pPr>
        <w:pStyle w:val="Akapitzlist"/>
        <w:numPr>
          <w:ilvl w:val="0"/>
          <w:numId w:val="2"/>
        </w:numPr>
        <w:spacing w:after="120" w:line="276" w:lineRule="auto"/>
        <w:ind w:left="425" w:hanging="425"/>
        <w:jc w:val="both"/>
        <w:rPr>
          <w:rFonts w:cstheme="minorHAnsi"/>
        </w:rPr>
      </w:pPr>
      <w:r w:rsidRPr="006B2611">
        <w:rPr>
          <w:rFonts w:cstheme="minorHAnsi"/>
        </w:rPr>
        <w:t xml:space="preserve">wykorzystana przeze mnie do przeprowadzenia eksperymentu medycznego p.n.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7644"/>
      </w:tblGrid>
      <w:tr w:rsidR="00F554E4" w:rsidRPr="006B2611" w14:paraId="385B5698" w14:textId="77777777" w:rsidTr="00F73FE1">
        <w:tc>
          <w:tcPr>
            <w:tcW w:w="8070" w:type="dxa"/>
          </w:tcPr>
          <w:p w14:paraId="48E29AD9" w14:textId="77777777" w:rsidR="00F554E4" w:rsidRPr="006B2611" w:rsidRDefault="00F554E4" w:rsidP="00F73FE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</w:tbl>
    <w:p w14:paraId="2315C968" w14:textId="77777777" w:rsidR="00F554E4" w:rsidRPr="006B2611" w:rsidRDefault="00F554E4" w:rsidP="00F554E4">
      <w:pPr>
        <w:pStyle w:val="Akapitzlist"/>
        <w:ind w:left="426"/>
        <w:jc w:val="both"/>
        <w:rPr>
          <w:rFonts w:cstheme="minorHAnsi"/>
        </w:rPr>
      </w:pPr>
    </w:p>
    <w:p w14:paraId="15DC5980" w14:textId="77777777" w:rsidR="00F554E4" w:rsidRPr="006B2611" w:rsidRDefault="00F554E4" w:rsidP="00F554E4">
      <w:pPr>
        <w:pStyle w:val="Akapitzlist"/>
        <w:spacing w:after="120" w:line="276" w:lineRule="auto"/>
        <w:ind w:left="425"/>
        <w:jc w:val="both"/>
        <w:rPr>
          <w:rFonts w:cstheme="minorHAnsi"/>
        </w:rPr>
      </w:pPr>
      <w:r w:rsidRPr="006B2611">
        <w:rPr>
          <w:rFonts w:cstheme="minorHAnsi"/>
        </w:rPr>
        <w:t xml:space="preserve">linia komórkowa ……. </w:t>
      </w:r>
      <w:r w:rsidRPr="00730B88">
        <w:rPr>
          <w:rFonts w:cstheme="minorHAnsi"/>
          <w:b/>
          <w:bCs/>
          <w:color w:val="FF0000"/>
        </w:rPr>
        <w:t xml:space="preserve">została/zostanie </w:t>
      </w:r>
      <w:r w:rsidRPr="006B2611">
        <w:rPr>
          <w:rFonts w:cstheme="minorHAnsi"/>
          <w:b/>
          <w:bCs/>
        </w:rPr>
        <w:t>wytworzona na potrzeby prowadzonych badań</w:t>
      </w:r>
      <w:r w:rsidRPr="006B2611">
        <w:rPr>
          <w:rFonts w:cstheme="minorHAnsi"/>
        </w:rPr>
        <w:t xml:space="preserve"> po uzyskaniu świadomej zgody </w:t>
      </w:r>
      <w:bookmarkStart w:id="0" w:name="_Hlk171412970"/>
      <w:r w:rsidRPr="006B2611">
        <w:rPr>
          <w:rFonts w:cstheme="minorHAnsi"/>
        </w:rPr>
        <w:t xml:space="preserve">uczestnika eksperymentu </w:t>
      </w:r>
      <w:bookmarkEnd w:id="0"/>
      <w:r w:rsidRPr="006B2611">
        <w:rPr>
          <w:rFonts w:cstheme="minorHAnsi"/>
        </w:rPr>
        <w:t xml:space="preserve">na wytworzenie i dalsze wykorzystanie tej linii komórkowej do badań naukowych, którą poprzedzi odpowiednia informacja. </w:t>
      </w:r>
    </w:p>
    <w:p w14:paraId="41623840" w14:textId="77777777" w:rsidR="00F554E4" w:rsidRPr="001E70A3" w:rsidRDefault="00F554E4" w:rsidP="00F554E4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14C44A" w14:textId="77777777" w:rsidR="00F554E4" w:rsidRPr="001E70A3" w:rsidRDefault="00F554E4" w:rsidP="00F554E4">
      <w:pPr>
        <w:ind w:left="4248" w:firstLine="708"/>
        <w:rPr>
          <w:rFonts w:ascii="Times New Roman" w:hAnsi="Times New Roman" w:cs="Times New Roman"/>
        </w:rPr>
      </w:pPr>
      <w:r w:rsidRPr="001E70A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</w:t>
      </w:r>
    </w:p>
    <w:p w14:paraId="67BB514D" w14:textId="77777777" w:rsidR="00F554E4" w:rsidRPr="006B2611" w:rsidRDefault="00F554E4" w:rsidP="00F554E4">
      <w:pPr>
        <w:spacing w:after="120" w:line="276" w:lineRule="auto"/>
        <w:ind w:left="4956" w:firstLine="708"/>
        <w:rPr>
          <w:rFonts w:cstheme="minorHAnsi"/>
          <w:sz w:val="24"/>
          <w:szCs w:val="24"/>
        </w:rPr>
      </w:pPr>
      <w:r w:rsidRPr="006B2611">
        <w:rPr>
          <w:rFonts w:cstheme="minorHAnsi"/>
          <w:sz w:val="24"/>
          <w:szCs w:val="24"/>
        </w:rPr>
        <w:t>podpis badacza</w:t>
      </w:r>
    </w:p>
    <w:p w14:paraId="642B16F0" w14:textId="7DA71A17" w:rsidR="00B65C67" w:rsidRDefault="00B65C67" w:rsidP="00B65C67"/>
    <w:p w14:paraId="6176A502" w14:textId="0E08F2F9" w:rsidR="00730B88" w:rsidRPr="00730B88" w:rsidRDefault="00730B88" w:rsidP="00B65C67">
      <w:pPr>
        <w:rPr>
          <w:color w:val="FF0000"/>
        </w:rPr>
      </w:pPr>
      <w:r w:rsidRPr="002A41B5">
        <w:rPr>
          <w:i/>
          <w:iCs/>
          <w:color w:val="FF0000"/>
        </w:rPr>
        <w:t xml:space="preserve">Uprzejmie proszę o edycję przed wydrukowaniem polegającą na usunięciu fraz zbędnych oddzielonych znakiem „/”oraz elementów instruktarzowych w nawiasach. </w:t>
      </w:r>
    </w:p>
    <w:sectPr w:rsidR="00730B88" w:rsidRPr="00730B88" w:rsidSect="00061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DA62" w14:textId="77777777" w:rsidR="00385B7A" w:rsidRDefault="00385B7A" w:rsidP="00A11C40">
      <w:r>
        <w:separator/>
      </w:r>
    </w:p>
  </w:endnote>
  <w:endnote w:type="continuationSeparator" w:id="0">
    <w:p w14:paraId="1EEE44FE" w14:textId="77777777" w:rsidR="00385B7A" w:rsidRDefault="00385B7A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A961" w14:textId="77777777" w:rsidR="005411F5" w:rsidRDefault="005411F5">
    <w:pPr>
      <w:pStyle w:val="Stopka"/>
    </w:pPr>
  </w:p>
  <w:p w14:paraId="7811DA48" w14:textId="77777777" w:rsidR="005411F5" w:rsidRDefault="00541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2BFC" w14:textId="77777777" w:rsidR="005411F5" w:rsidRDefault="005411F5">
    <w:pPr>
      <w:pStyle w:val="Stopka"/>
    </w:pPr>
  </w:p>
  <w:p w14:paraId="6FF860B9" w14:textId="77777777" w:rsidR="005411F5" w:rsidRDefault="005411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963A" w14:textId="77777777" w:rsidR="00385B7A" w:rsidRDefault="00385B7A" w:rsidP="00A11C40">
      <w:r>
        <w:separator/>
      </w:r>
    </w:p>
  </w:footnote>
  <w:footnote w:type="continuationSeparator" w:id="0">
    <w:p w14:paraId="70601C7F" w14:textId="77777777" w:rsidR="00385B7A" w:rsidRDefault="00385B7A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9F8F" w14:textId="77777777" w:rsidR="005411F5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393C0" wp14:editId="6D27E0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7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ABD4" w14:textId="77777777" w:rsidR="005411F5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D623A" wp14:editId="210E1421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6D27"/>
    <w:multiLevelType w:val="hybridMultilevel"/>
    <w:tmpl w:val="641E4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E7A07"/>
    <w:multiLevelType w:val="hybridMultilevel"/>
    <w:tmpl w:val="4FEE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641362">
    <w:abstractNumId w:val="1"/>
  </w:num>
  <w:num w:numId="2" w16cid:durableId="72607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E5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A277D"/>
    <w:rsid w:val="002B4C41"/>
    <w:rsid w:val="002C5AB0"/>
    <w:rsid w:val="002C736A"/>
    <w:rsid w:val="002F1E7B"/>
    <w:rsid w:val="002F371D"/>
    <w:rsid w:val="00306DB0"/>
    <w:rsid w:val="0032404E"/>
    <w:rsid w:val="003464A4"/>
    <w:rsid w:val="00365DE5"/>
    <w:rsid w:val="00365EC2"/>
    <w:rsid w:val="00366D9F"/>
    <w:rsid w:val="00374D8F"/>
    <w:rsid w:val="0038109B"/>
    <w:rsid w:val="00381246"/>
    <w:rsid w:val="00385B7A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411F5"/>
    <w:rsid w:val="0056447D"/>
    <w:rsid w:val="00583261"/>
    <w:rsid w:val="00605560"/>
    <w:rsid w:val="00622A56"/>
    <w:rsid w:val="00635990"/>
    <w:rsid w:val="00661FAE"/>
    <w:rsid w:val="00670129"/>
    <w:rsid w:val="00670CCE"/>
    <w:rsid w:val="006746D1"/>
    <w:rsid w:val="00682856"/>
    <w:rsid w:val="0069197C"/>
    <w:rsid w:val="006A1A9C"/>
    <w:rsid w:val="006A314C"/>
    <w:rsid w:val="006C6EC5"/>
    <w:rsid w:val="007276EE"/>
    <w:rsid w:val="0073046F"/>
    <w:rsid w:val="00730B88"/>
    <w:rsid w:val="00734311"/>
    <w:rsid w:val="0073566C"/>
    <w:rsid w:val="007643DC"/>
    <w:rsid w:val="00787A69"/>
    <w:rsid w:val="007B5BA9"/>
    <w:rsid w:val="007C7626"/>
    <w:rsid w:val="0081427E"/>
    <w:rsid w:val="00853CB1"/>
    <w:rsid w:val="00891CF5"/>
    <w:rsid w:val="00892B2F"/>
    <w:rsid w:val="008A51E5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50F9"/>
    <w:rsid w:val="00A7703E"/>
    <w:rsid w:val="00A9057F"/>
    <w:rsid w:val="00A950F4"/>
    <w:rsid w:val="00AA4A5F"/>
    <w:rsid w:val="00AF6EA2"/>
    <w:rsid w:val="00B536BF"/>
    <w:rsid w:val="00B5712D"/>
    <w:rsid w:val="00B65C67"/>
    <w:rsid w:val="00B665A4"/>
    <w:rsid w:val="00B773BF"/>
    <w:rsid w:val="00BE2973"/>
    <w:rsid w:val="00BE35BE"/>
    <w:rsid w:val="00C06BF4"/>
    <w:rsid w:val="00C376A2"/>
    <w:rsid w:val="00C44265"/>
    <w:rsid w:val="00C4682B"/>
    <w:rsid w:val="00C73527"/>
    <w:rsid w:val="00C92EBD"/>
    <w:rsid w:val="00C967E0"/>
    <w:rsid w:val="00CB0F6D"/>
    <w:rsid w:val="00CB5F17"/>
    <w:rsid w:val="00CB67D4"/>
    <w:rsid w:val="00CE1FF2"/>
    <w:rsid w:val="00D04A94"/>
    <w:rsid w:val="00D15002"/>
    <w:rsid w:val="00D2605E"/>
    <w:rsid w:val="00D373BA"/>
    <w:rsid w:val="00D61984"/>
    <w:rsid w:val="00D7331F"/>
    <w:rsid w:val="00DA5834"/>
    <w:rsid w:val="00DA6D24"/>
    <w:rsid w:val="00DA78FB"/>
    <w:rsid w:val="00DC4A46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554E4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9E54E"/>
  <w15:docId w15:val="{194343DF-0B81-4290-9B72-D294D21D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4E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Akapitzlist">
    <w:name w:val="List Paragraph"/>
    <w:basedOn w:val="Normalny"/>
    <w:uiPriority w:val="34"/>
    <w:qFormat/>
    <w:rsid w:val="008A51E5"/>
    <w:pPr>
      <w:ind w:left="720"/>
      <w:contextualSpacing/>
    </w:pPr>
  </w:style>
  <w:style w:type="table" w:styleId="Tabela-Siatka">
    <w:name w:val="Table Grid"/>
    <w:basedOn w:val="Standardowy"/>
    <w:uiPriority w:val="59"/>
    <w:rsid w:val="008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IER%20FIRMOWY\Papier%20Firmowy%20PWr-og&#243;lny\PWr_papier_firmowy_ogolny_PL_2025_v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76A5-1085-426B-8553-8CACFDD3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PWr_papier_firmowy_ogolny_PL_2025_v2</Template>
  <TotalTime>4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Ogrodnik</dc:creator>
  <cp:lastModifiedBy>Marta Ogrodnik</cp:lastModifiedBy>
  <cp:revision>3</cp:revision>
  <cp:lastPrinted>2019-09-30T09:01:00Z</cp:lastPrinted>
  <dcterms:created xsi:type="dcterms:W3CDTF">2025-09-02T07:29:00Z</dcterms:created>
  <dcterms:modified xsi:type="dcterms:W3CDTF">2025-09-24T10:38:00Z</dcterms:modified>
</cp:coreProperties>
</file>