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F172" w14:textId="77777777" w:rsidR="00383D3A" w:rsidRPr="00AB3D81" w:rsidRDefault="00383D3A" w:rsidP="00383D3A">
      <w:pPr>
        <w:pStyle w:val="Podtytu"/>
        <w:spacing w:after="120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>Wrocław, dnia……………</w:t>
      </w:r>
    </w:p>
    <w:p w14:paraId="2A905CB6" w14:textId="77777777" w:rsidR="00383D3A" w:rsidRPr="00AB3D81" w:rsidRDefault="00383D3A" w:rsidP="00383D3A">
      <w:pPr>
        <w:spacing w:line="276" w:lineRule="auto"/>
        <w:rPr>
          <w:rFonts w:cstheme="minorHAnsi"/>
          <w:sz w:val="20"/>
          <w:szCs w:val="20"/>
        </w:rPr>
      </w:pPr>
    </w:p>
    <w:p w14:paraId="7F4171BA" w14:textId="77777777" w:rsidR="00383D3A" w:rsidRPr="00AB3D81" w:rsidRDefault="00383D3A" w:rsidP="00383D3A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 xml:space="preserve">Dane Badacza  </w:t>
      </w:r>
      <w:r w:rsidRPr="0099574B">
        <w:rPr>
          <w:rFonts w:cstheme="minorHAnsi"/>
          <w:color w:val="FF0000"/>
          <w:sz w:val="24"/>
          <w:szCs w:val="24"/>
        </w:rPr>
        <w:t>(tytuł/stopień naukowy, imię i nazwisko, jednostka organizacyjna)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383D3A" w:rsidRPr="00AB3D81" w14:paraId="15258B82" w14:textId="77777777" w:rsidTr="00502D15">
        <w:tc>
          <w:tcPr>
            <w:tcW w:w="8070" w:type="dxa"/>
          </w:tcPr>
          <w:p w14:paraId="0CB4F4F1" w14:textId="77777777" w:rsidR="00383D3A" w:rsidRPr="00AB3D81" w:rsidRDefault="00383D3A" w:rsidP="00502D15">
            <w:pPr>
              <w:rPr>
                <w:rFonts w:cstheme="minorHAnsi"/>
              </w:rPr>
            </w:pPr>
          </w:p>
        </w:tc>
      </w:tr>
    </w:tbl>
    <w:p w14:paraId="5C65B86A" w14:textId="77777777" w:rsidR="00383D3A" w:rsidRPr="00AB3D81" w:rsidRDefault="00383D3A" w:rsidP="00383D3A">
      <w:pPr>
        <w:rPr>
          <w:rFonts w:cstheme="minorHAnsi"/>
        </w:rPr>
      </w:pPr>
    </w:p>
    <w:p w14:paraId="4560B192" w14:textId="77777777" w:rsidR="00383D3A" w:rsidRPr="00AB3D81" w:rsidRDefault="00383D3A" w:rsidP="00383D3A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>Tytuł eksperymentu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383D3A" w:rsidRPr="00AB3D81" w14:paraId="06DB0D1D" w14:textId="77777777" w:rsidTr="00502D15">
        <w:tc>
          <w:tcPr>
            <w:tcW w:w="8070" w:type="dxa"/>
          </w:tcPr>
          <w:p w14:paraId="2988F992" w14:textId="77777777" w:rsidR="00383D3A" w:rsidRPr="00AB3D81" w:rsidRDefault="00383D3A" w:rsidP="00502D15">
            <w:pPr>
              <w:rPr>
                <w:rFonts w:cstheme="minorHAnsi"/>
              </w:rPr>
            </w:pPr>
          </w:p>
        </w:tc>
      </w:tr>
    </w:tbl>
    <w:p w14:paraId="1C92D86B" w14:textId="77777777" w:rsidR="00383D3A" w:rsidRPr="00AB3D81" w:rsidRDefault="00383D3A" w:rsidP="00383D3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8855444" w14:textId="77777777" w:rsidR="00383D3A" w:rsidRPr="00AB3D81" w:rsidRDefault="00383D3A" w:rsidP="00383D3A">
      <w:pPr>
        <w:spacing w:after="120" w:line="23" w:lineRule="atLeast"/>
        <w:jc w:val="center"/>
        <w:rPr>
          <w:rFonts w:cstheme="minorHAnsi"/>
          <w:b/>
          <w:sz w:val="24"/>
          <w:szCs w:val="24"/>
        </w:rPr>
      </w:pPr>
      <w:r w:rsidRPr="00AB3D81">
        <w:rPr>
          <w:rFonts w:cstheme="minorHAnsi"/>
          <w:b/>
          <w:sz w:val="24"/>
          <w:szCs w:val="24"/>
        </w:rPr>
        <w:t>OŚWIADCZENIE  BADACZA</w:t>
      </w:r>
    </w:p>
    <w:p w14:paraId="3DFE94E9" w14:textId="77777777" w:rsidR="00383D3A" w:rsidRPr="00AB3D81" w:rsidRDefault="00383D3A" w:rsidP="00383D3A">
      <w:pPr>
        <w:spacing w:after="120" w:line="23" w:lineRule="atLeast"/>
        <w:jc w:val="center"/>
        <w:rPr>
          <w:rFonts w:cstheme="minorHAnsi"/>
          <w:b/>
          <w:sz w:val="24"/>
          <w:szCs w:val="24"/>
        </w:rPr>
      </w:pPr>
      <w:r w:rsidRPr="00AB3D81">
        <w:rPr>
          <w:rFonts w:cstheme="minorHAnsi"/>
          <w:b/>
          <w:sz w:val="24"/>
          <w:szCs w:val="24"/>
        </w:rPr>
        <w:t>dotyczące materiału biologicznego pozyskanego od pacjenta</w:t>
      </w:r>
    </w:p>
    <w:p w14:paraId="6AA3912C" w14:textId="77777777" w:rsidR="00383D3A" w:rsidRPr="00AB3D81" w:rsidRDefault="00383D3A" w:rsidP="00383D3A">
      <w:pPr>
        <w:spacing w:after="120" w:line="23" w:lineRule="atLeast"/>
        <w:jc w:val="center"/>
        <w:rPr>
          <w:rFonts w:cstheme="minorHAnsi"/>
          <w:b/>
          <w:sz w:val="24"/>
          <w:szCs w:val="24"/>
        </w:rPr>
      </w:pPr>
      <w:r w:rsidRPr="00AB3D81">
        <w:rPr>
          <w:rFonts w:cstheme="minorHAnsi"/>
          <w:b/>
          <w:sz w:val="24"/>
          <w:szCs w:val="24"/>
        </w:rPr>
        <w:t>niemożliwego do zidentyfikowania</w:t>
      </w:r>
    </w:p>
    <w:p w14:paraId="20053FB8" w14:textId="77777777" w:rsidR="00383D3A" w:rsidRPr="00AB3D81" w:rsidRDefault="00383D3A" w:rsidP="00383D3A">
      <w:pPr>
        <w:jc w:val="both"/>
        <w:rPr>
          <w:rFonts w:cstheme="minorHAnsi"/>
          <w:b/>
          <w:sz w:val="18"/>
          <w:szCs w:val="18"/>
        </w:rPr>
      </w:pPr>
    </w:p>
    <w:p w14:paraId="046A3D8E" w14:textId="1D789625" w:rsidR="00383D3A" w:rsidRPr="00AB3D81" w:rsidRDefault="00383D3A" w:rsidP="00383D3A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>Ja niżej podpisany</w:t>
      </w:r>
      <w:r>
        <w:rPr>
          <w:rFonts w:cstheme="minorHAnsi"/>
          <w:sz w:val="24"/>
          <w:szCs w:val="24"/>
        </w:rPr>
        <w:t xml:space="preserve"> </w:t>
      </w:r>
      <w:r w:rsidRPr="00AB3D81">
        <w:rPr>
          <w:rFonts w:cstheme="minorHAnsi"/>
          <w:sz w:val="24"/>
          <w:szCs w:val="24"/>
        </w:rPr>
        <w:t xml:space="preserve">oświadczam, że: </w:t>
      </w:r>
    </w:p>
    <w:p w14:paraId="7AC81D8A" w14:textId="77777777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t>jestem świadomy odpowiedzialności karnej wynikającej z art. 58 ust 4 ustawy z dnia 5 grudnia 1996r. o zawodach lekarza i lekarza dentysty (</w:t>
      </w:r>
      <w:proofErr w:type="spellStart"/>
      <w:r w:rsidRPr="00383D3A">
        <w:rPr>
          <w:rFonts w:cstheme="minorHAnsi"/>
          <w:sz w:val="24"/>
          <w:szCs w:val="24"/>
        </w:rPr>
        <w:t>t.j</w:t>
      </w:r>
      <w:proofErr w:type="spellEnd"/>
      <w:r w:rsidRPr="00383D3A">
        <w:rPr>
          <w:rFonts w:cstheme="minorHAnsi"/>
          <w:sz w:val="24"/>
          <w:szCs w:val="24"/>
        </w:rPr>
        <w:t xml:space="preserve">. Dz.U. z 2024 r. poz. 1287 ze zm.), zgodnie z którym </w:t>
      </w:r>
      <w:r w:rsidRPr="00383D3A">
        <w:rPr>
          <w:rFonts w:cstheme="minorHAnsi"/>
          <w:i/>
          <w:sz w:val="24"/>
          <w:szCs w:val="24"/>
        </w:rPr>
        <w:t>kto przeprowadza eksperyment medyczny bez wymaganej prawnie zgody albo zezwolenia sądowego, podlega karze pozbawienia wolności do lat 3.</w:t>
      </w:r>
      <w:r w:rsidRPr="00383D3A">
        <w:rPr>
          <w:rFonts w:cstheme="minorHAnsi"/>
          <w:sz w:val="24"/>
          <w:szCs w:val="24"/>
        </w:rPr>
        <w:t xml:space="preserve">, </w:t>
      </w:r>
    </w:p>
    <w:p w14:paraId="6A2236BC" w14:textId="77777777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t>zamierzam prowadzić eksperyment medyczny pn.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644"/>
      </w:tblGrid>
      <w:tr w:rsidR="00383D3A" w:rsidRPr="00383D3A" w14:paraId="72860E24" w14:textId="77777777" w:rsidTr="00502D15">
        <w:tc>
          <w:tcPr>
            <w:tcW w:w="8070" w:type="dxa"/>
          </w:tcPr>
          <w:p w14:paraId="3D9AB106" w14:textId="77777777" w:rsidR="00383D3A" w:rsidRPr="00383D3A" w:rsidRDefault="00383D3A" w:rsidP="00502D15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BD9688D" w14:textId="77777777" w:rsidR="00383D3A" w:rsidRPr="00383D3A" w:rsidRDefault="00383D3A" w:rsidP="00383D3A">
      <w:pPr>
        <w:pStyle w:val="Akapitzlist"/>
        <w:spacing w:line="276" w:lineRule="auto"/>
        <w:ind w:left="426"/>
        <w:jc w:val="both"/>
        <w:rPr>
          <w:rFonts w:cstheme="minorHAnsi"/>
          <w:sz w:val="24"/>
          <w:szCs w:val="24"/>
        </w:rPr>
      </w:pPr>
    </w:p>
    <w:p w14:paraId="7E8CAB3B" w14:textId="06AD9F43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t>do prowadzenia eksperymentu, o którym mowa w pkt 2, wykorzystam zanonimizowany materiał biologiczny, pozyskany od podmiotu: …</w:t>
      </w:r>
      <w:r w:rsidR="0099574B">
        <w:rPr>
          <w:rFonts w:cstheme="minorHAnsi"/>
          <w:sz w:val="24"/>
          <w:szCs w:val="24"/>
        </w:rPr>
        <w:t>…………</w:t>
      </w:r>
      <w:r w:rsidRPr="00383D3A">
        <w:rPr>
          <w:rFonts w:cstheme="minorHAnsi"/>
          <w:sz w:val="24"/>
          <w:szCs w:val="24"/>
        </w:rPr>
        <w:t xml:space="preserve">..,  </w:t>
      </w:r>
    </w:p>
    <w:p w14:paraId="7591F79B" w14:textId="77777777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t>podmiot, o którym mowa w pkt 3, pobrał materiał biologiczny po uzyskaniu szerokiej, świadomej, poinformowanej zgody osób od których materiał pochodzi na wykorzystanie go do celów naukowych;</w:t>
      </w:r>
    </w:p>
    <w:p w14:paraId="7BD4FB34" w14:textId="1DA37908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t xml:space="preserve">zwróciłem się do podmiotu, o którym mowa w pkt 3, z wnioskiem o pozyskanie zgód </w:t>
      </w:r>
      <w:r w:rsidRPr="004669F0">
        <w:rPr>
          <w:rFonts w:cstheme="minorHAnsi"/>
          <w:color w:val="FF0000"/>
          <w:sz w:val="24"/>
          <w:szCs w:val="24"/>
        </w:rPr>
        <w:t xml:space="preserve">uczestników/pacjentów </w:t>
      </w:r>
      <w:r w:rsidRPr="00383D3A">
        <w:rPr>
          <w:rFonts w:cstheme="minorHAnsi"/>
          <w:sz w:val="24"/>
          <w:szCs w:val="24"/>
        </w:rPr>
        <w:t xml:space="preserve">na przeprowadzenie eksperymentu medycznego, o którym mowa w pkt 2 z użyciem ich materiału biologicznego; </w:t>
      </w:r>
    </w:p>
    <w:p w14:paraId="34B5EA82" w14:textId="77777777" w:rsidR="00383D3A" w:rsidRPr="00383D3A" w:rsidRDefault="00383D3A" w:rsidP="00383D3A">
      <w:pPr>
        <w:pStyle w:val="Akapitzlist"/>
        <w:numPr>
          <w:ilvl w:val="0"/>
          <w:numId w:val="4"/>
        </w:numPr>
        <w:spacing w:after="120" w:line="23" w:lineRule="atLeast"/>
        <w:ind w:left="714" w:hanging="357"/>
        <w:jc w:val="both"/>
        <w:rPr>
          <w:rFonts w:cstheme="minorHAnsi"/>
          <w:sz w:val="24"/>
          <w:szCs w:val="24"/>
        </w:rPr>
      </w:pPr>
      <w:r w:rsidRPr="00383D3A">
        <w:rPr>
          <w:rFonts w:cstheme="minorHAnsi"/>
          <w:sz w:val="24"/>
          <w:szCs w:val="24"/>
        </w:rPr>
        <w:lastRenderedPageBreak/>
        <w:t xml:space="preserve">w odpowiedzi na wniosek, o którym mowa w pkt 5, uzyskałem informację, iż pozyskanie zgód pacjentów jest niemożliwe z uwagi na ich </w:t>
      </w:r>
      <w:r w:rsidRPr="0099574B">
        <w:rPr>
          <w:rFonts w:cstheme="minorHAnsi"/>
          <w:color w:val="FF0000"/>
          <w:sz w:val="24"/>
          <w:szCs w:val="24"/>
        </w:rPr>
        <w:t xml:space="preserve">śmierć/ nieodwracalną </w:t>
      </w:r>
      <w:proofErr w:type="spellStart"/>
      <w:r w:rsidRPr="0099574B">
        <w:rPr>
          <w:rFonts w:cstheme="minorHAnsi"/>
          <w:color w:val="FF0000"/>
          <w:sz w:val="24"/>
          <w:szCs w:val="24"/>
        </w:rPr>
        <w:t>anonimizację</w:t>
      </w:r>
      <w:proofErr w:type="spellEnd"/>
      <w:r w:rsidRPr="0099574B">
        <w:rPr>
          <w:rFonts w:cstheme="minorHAnsi"/>
          <w:color w:val="FF0000"/>
          <w:sz w:val="24"/>
          <w:szCs w:val="24"/>
        </w:rPr>
        <w:t xml:space="preserve"> danych.</w:t>
      </w:r>
    </w:p>
    <w:p w14:paraId="41F2575E" w14:textId="77777777" w:rsidR="00383D3A" w:rsidRPr="00AB3D81" w:rsidRDefault="00383D3A" w:rsidP="00383D3A">
      <w:pPr>
        <w:jc w:val="both"/>
        <w:rPr>
          <w:rFonts w:cstheme="minorHAnsi"/>
          <w:sz w:val="24"/>
          <w:szCs w:val="24"/>
        </w:rPr>
      </w:pPr>
    </w:p>
    <w:p w14:paraId="090E7856" w14:textId="77777777" w:rsidR="00383D3A" w:rsidRPr="00AB3D81" w:rsidRDefault="00383D3A" w:rsidP="00383D3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B2B1DCA" w14:textId="77777777" w:rsidR="00383D3A" w:rsidRPr="00AB3D81" w:rsidRDefault="00383D3A" w:rsidP="00383D3A">
      <w:pPr>
        <w:spacing w:after="120" w:line="276" w:lineRule="auto"/>
        <w:ind w:left="4248" w:firstLine="708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</w:t>
      </w:r>
      <w:r w:rsidRPr="00AB3D81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</w:t>
      </w:r>
    </w:p>
    <w:p w14:paraId="642B16F0" w14:textId="102277BF" w:rsidR="00B65C67" w:rsidRDefault="00383D3A" w:rsidP="00383D3A">
      <w:pPr>
        <w:ind w:left="4956" w:firstLine="708"/>
        <w:rPr>
          <w:rFonts w:cstheme="minorHAnsi"/>
          <w:sz w:val="24"/>
          <w:szCs w:val="24"/>
        </w:rPr>
      </w:pPr>
      <w:r w:rsidRPr="00AB3D81">
        <w:rPr>
          <w:rFonts w:cstheme="minorHAnsi"/>
          <w:sz w:val="24"/>
          <w:szCs w:val="24"/>
        </w:rPr>
        <w:t>podpis badacza</w:t>
      </w:r>
    </w:p>
    <w:p w14:paraId="43A5B98B" w14:textId="77777777" w:rsidR="0099574B" w:rsidRPr="0099574B" w:rsidRDefault="0099574B" w:rsidP="0099574B"/>
    <w:p w14:paraId="73A96E3D" w14:textId="77777777" w:rsidR="0099574B" w:rsidRDefault="0099574B" w:rsidP="0099574B">
      <w:pPr>
        <w:rPr>
          <w:rFonts w:cstheme="minorHAnsi"/>
          <w:sz w:val="24"/>
          <w:szCs w:val="24"/>
        </w:rPr>
      </w:pPr>
    </w:p>
    <w:p w14:paraId="74B43D22" w14:textId="77777777" w:rsidR="0099574B" w:rsidRPr="00730B88" w:rsidRDefault="0099574B" w:rsidP="0099574B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przed wydrukowaniem polegającą na usunięciu fraz zbędnych oddzielonych znakiem „/”oraz elementów instruktarzowych w nawiasach. </w:t>
      </w:r>
    </w:p>
    <w:p w14:paraId="334838B5" w14:textId="77777777" w:rsidR="0099574B" w:rsidRPr="0099574B" w:rsidRDefault="0099574B" w:rsidP="0099574B"/>
    <w:sectPr w:rsidR="0099574B" w:rsidRPr="0099574B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E7AF" w14:textId="77777777" w:rsidR="00841954" w:rsidRDefault="00841954" w:rsidP="00A11C40">
      <w:r>
        <w:separator/>
      </w:r>
    </w:p>
  </w:endnote>
  <w:endnote w:type="continuationSeparator" w:id="0">
    <w:p w14:paraId="403D7E02" w14:textId="77777777" w:rsidR="00841954" w:rsidRDefault="00841954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A24C" w14:textId="77777777" w:rsidR="00841954" w:rsidRDefault="00841954" w:rsidP="00A11C40">
      <w:r>
        <w:separator/>
      </w:r>
    </w:p>
  </w:footnote>
  <w:footnote w:type="continuationSeparator" w:id="0">
    <w:p w14:paraId="74DB6A92" w14:textId="77777777" w:rsidR="00841954" w:rsidRDefault="00841954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6D27"/>
    <w:multiLevelType w:val="hybridMultilevel"/>
    <w:tmpl w:val="641E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3357"/>
    <w:multiLevelType w:val="hybridMultilevel"/>
    <w:tmpl w:val="AD9CA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1"/>
  </w:num>
  <w:num w:numId="2" w16cid:durableId="726075941">
    <w:abstractNumId w:val="0"/>
  </w:num>
  <w:num w:numId="3" w16cid:durableId="377360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77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A30C7"/>
    <w:rsid w:val="000A544D"/>
    <w:rsid w:val="000F47B3"/>
    <w:rsid w:val="00122343"/>
    <w:rsid w:val="0014290C"/>
    <w:rsid w:val="00142EC0"/>
    <w:rsid w:val="0015129F"/>
    <w:rsid w:val="00162C34"/>
    <w:rsid w:val="00175EF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06DB0"/>
    <w:rsid w:val="0032404E"/>
    <w:rsid w:val="003464A4"/>
    <w:rsid w:val="00365DE5"/>
    <w:rsid w:val="00365EC2"/>
    <w:rsid w:val="00365FF6"/>
    <w:rsid w:val="00366D9F"/>
    <w:rsid w:val="00374D8F"/>
    <w:rsid w:val="0038109B"/>
    <w:rsid w:val="00381246"/>
    <w:rsid w:val="00383D3A"/>
    <w:rsid w:val="00387A68"/>
    <w:rsid w:val="003B6579"/>
    <w:rsid w:val="003C367D"/>
    <w:rsid w:val="003D14D9"/>
    <w:rsid w:val="003E26E1"/>
    <w:rsid w:val="004245F3"/>
    <w:rsid w:val="00461295"/>
    <w:rsid w:val="004669F0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462CE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41954"/>
    <w:rsid w:val="00853CB1"/>
    <w:rsid w:val="00880498"/>
    <w:rsid w:val="00891CF5"/>
    <w:rsid w:val="00892B2F"/>
    <w:rsid w:val="008A51E5"/>
    <w:rsid w:val="008F4DE6"/>
    <w:rsid w:val="00920A44"/>
    <w:rsid w:val="00926AD1"/>
    <w:rsid w:val="00936868"/>
    <w:rsid w:val="00964440"/>
    <w:rsid w:val="00972F58"/>
    <w:rsid w:val="0099574B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0505"/>
    <w:rsid w:val="00A62AFB"/>
    <w:rsid w:val="00A745A1"/>
    <w:rsid w:val="00A750F9"/>
    <w:rsid w:val="00A7703E"/>
    <w:rsid w:val="00A9057F"/>
    <w:rsid w:val="00A950F4"/>
    <w:rsid w:val="00AA4A5F"/>
    <w:rsid w:val="00AF6EA2"/>
    <w:rsid w:val="00B536BF"/>
    <w:rsid w:val="00B5712D"/>
    <w:rsid w:val="00B65C67"/>
    <w:rsid w:val="00B665A4"/>
    <w:rsid w:val="00B773BF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B67D4"/>
    <w:rsid w:val="00CE1FF2"/>
    <w:rsid w:val="00CF37C5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A7FDC"/>
    <w:rsid w:val="00DC4A46"/>
    <w:rsid w:val="00DD6B19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A7B98"/>
    <w:rsid w:val="00ED1283"/>
    <w:rsid w:val="00ED72CF"/>
    <w:rsid w:val="00EF1688"/>
    <w:rsid w:val="00EF4544"/>
    <w:rsid w:val="00EF5A89"/>
    <w:rsid w:val="00F554E4"/>
    <w:rsid w:val="00F60E8C"/>
    <w:rsid w:val="00F73442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3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5</cp:revision>
  <cp:lastPrinted>2019-09-30T09:01:00Z</cp:lastPrinted>
  <dcterms:created xsi:type="dcterms:W3CDTF">2025-09-02T07:46:00Z</dcterms:created>
  <dcterms:modified xsi:type="dcterms:W3CDTF">2025-09-24T11:20:00Z</dcterms:modified>
</cp:coreProperties>
</file>