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88B3" w14:textId="77777777" w:rsidR="00A60505" w:rsidRPr="00EA2972" w:rsidRDefault="00A60505" w:rsidP="00A60505">
      <w:pPr>
        <w:pStyle w:val="Podtytu"/>
        <w:spacing w:after="120"/>
        <w:rPr>
          <w:rFonts w:cstheme="minorHAnsi"/>
          <w:sz w:val="24"/>
          <w:szCs w:val="24"/>
        </w:rPr>
      </w:pPr>
      <w:r w:rsidRPr="00EA2972">
        <w:rPr>
          <w:rFonts w:cstheme="minorHAnsi"/>
          <w:sz w:val="24"/>
          <w:szCs w:val="24"/>
        </w:rPr>
        <w:t>Wrocław, dnia……………</w:t>
      </w:r>
    </w:p>
    <w:p w14:paraId="5A802A85" w14:textId="77777777" w:rsidR="00A60505" w:rsidRPr="008C5680" w:rsidRDefault="00A60505" w:rsidP="00A60505">
      <w:pPr>
        <w:rPr>
          <w:rFonts w:ascii="Times New Roman" w:hAnsi="Times New Roman" w:cs="Times New Roman"/>
        </w:rPr>
      </w:pPr>
    </w:p>
    <w:p w14:paraId="01EC14F3" w14:textId="77777777" w:rsidR="00A60505" w:rsidRPr="00EA2972" w:rsidRDefault="00A60505" w:rsidP="00A60505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EA2972">
        <w:rPr>
          <w:rFonts w:cstheme="minorHAnsi"/>
          <w:sz w:val="24"/>
          <w:szCs w:val="24"/>
        </w:rPr>
        <w:t xml:space="preserve">Dane Badacza  </w:t>
      </w:r>
      <w:r w:rsidRPr="00342DA0">
        <w:rPr>
          <w:rFonts w:cstheme="minorHAnsi"/>
          <w:color w:val="FF0000"/>
          <w:sz w:val="24"/>
          <w:szCs w:val="24"/>
        </w:rPr>
        <w:t>(tytuł/stopień naukowy, imię i nazwisko, jednostka organizacyjna)</w:t>
      </w:r>
      <w:r w:rsidRPr="00EA2972">
        <w:rPr>
          <w:rFonts w:cstheme="minorHAns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0"/>
      </w:tblGrid>
      <w:tr w:rsidR="00A60505" w14:paraId="7F1B9E89" w14:textId="77777777" w:rsidTr="000C7892">
        <w:tc>
          <w:tcPr>
            <w:tcW w:w="8070" w:type="dxa"/>
          </w:tcPr>
          <w:p w14:paraId="58EC5F94" w14:textId="77777777" w:rsidR="00A60505" w:rsidRDefault="00A60505" w:rsidP="000C7892"/>
        </w:tc>
      </w:tr>
    </w:tbl>
    <w:p w14:paraId="619DE295" w14:textId="77777777" w:rsidR="00A60505" w:rsidRDefault="00A60505" w:rsidP="00A60505"/>
    <w:p w14:paraId="010A4EDE" w14:textId="77777777" w:rsidR="00A60505" w:rsidRPr="00EA2972" w:rsidRDefault="00A60505" w:rsidP="00A60505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EA2972">
        <w:rPr>
          <w:rFonts w:cstheme="minorHAnsi"/>
          <w:sz w:val="24"/>
          <w:szCs w:val="24"/>
        </w:rPr>
        <w:t>Tytuł eksperymentu medycznego: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0"/>
      </w:tblGrid>
      <w:tr w:rsidR="00A60505" w14:paraId="695F3488" w14:textId="77777777" w:rsidTr="000C7892">
        <w:tc>
          <w:tcPr>
            <w:tcW w:w="8070" w:type="dxa"/>
          </w:tcPr>
          <w:p w14:paraId="03803ADF" w14:textId="77777777" w:rsidR="00A60505" w:rsidRDefault="00A60505" w:rsidP="000C7892"/>
        </w:tc>
      </w:tr>
    </w:tbl>
    <w:p w14:paraId="046F4199" w14:textId="77777777" w:rsidR="00A60505" w:rsidRPr="00C32F46" w:rsidRDefault="00A60505" w:rsidP="00A6050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44C4B" w14:textId="77777777" w:rsidR="00A60505" w:rsidRPr="00EA2972" w:rsidRDefault="00A60505" w:rsidP="00A60505">
      <w:pPr>
        <w:spacing w:after="120" w:line="276" w:lineRule="auto"/>
        <w:jc w:val="center"/>
        <w:rPr>
          <w:rFonts w:cstheme="minorHAnsi"/>
          <w:b/>
          <w:sz w:val="24"/>
          <w:szCs w:val="24"/>
        </w:rPr>
      </w:pPr>
      <w:r w:rsidRPr="00EA2972">
        <w:rPr>
          <w:rFonts w:cstheme="minorHAnsi"/>
          <w:b/>
          <w:sz w:val="24"/>
          <w:szCs w:val="24"/>
        </w:rPr>
        <w:t>OŚWIADCZENIE  BADACZA</w:t>
      </w:r>
    </w:p>
    <w:p w14:paraId="605FBE8C" w14:textId="77777777" w:rsidR="00A60505" w:rsidRPr="00EA2972" w:rsidRDefault="00A60505" w:rsidP="00A60505">
      <w:pPr>
        <w:spacing w:after="120" w:line="276" w:lineRule="auto"/>
        <w:jc w:val="center"/>
        <w:rPr>
          <w:rFonts w:cstheme="minorHAnsi"/>
          <w:b/>
          <w:sz w:val="24"/>
          <w:szCs w:val="24"/>
        </w:rPr>
      </w:pPr>
      <w:r w:rsidRPr="00EA2972">
        <w:rPr>
          <w:rFonts w:cstheme="minorHAnsi"/>
          <w:b/>
          <w:sz w:val="24"/>
          <w:szCs w:val="24"/>
        </w:rPr>
        <w:t>dotyczące materiału biologicznego pozyskanego od pacjenta</w:t>
      </w:r>
    </w:p>
    <w:p w14:paraId="541DF0E0" w14:textId="77777777" w:rsidR="00A60505" w:rsidRPr="00EA2972" w:rsidRDefault="00A60505" w:rsidP="00A60505">
      <w:pPr>
        <w:spacing w:after="120" w:line="276" w:lineRule="auto"/>
        <w:jc w:val="center"/>
        <w:rPr>
          <w:rFonts w:cstheme="minorHAnsi"/>
          <w:b/>
          <w:sz w:val="24"/>
          <w:szCs w:val="24"/>
        </w:rPr>
      </w:pPr>
      <w:r w:rsidRPr="00EA2972">
        <w:rPr>
          <w:rFonts w:cstheme="minorHAnsi"/>
          <w:b/>
          <w:sz w:val="24"/>
          <w:szCs w:val="24"/>
        </w:rPr>
        <w:t>możliwego do zidentyfikowania</w:t>
      </w:r>
    </w:p>
    <w:p w14:paraId="1BAEB06C" w14:textId="77777777" w:rsidR="00A60505" w:rsidRPr="00C32F46" w:rsidRDefault="00A60505" w:rsidP="00A60505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7B2DA0E" w14:textId="65A94C64" w:rsidR="00A60505" w:rsidRPr="00EA2972" w:rsidRDefault="00A60505" w:rsidP="00A60505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EA2972">
        <w:rPr>
          <w:rFonts w:cstheme="minorHAnsi"/>
          <w:sz w:val="24"/>
          <w:szCs w:val="24"/>
        </w:rPr>
        <w:t>Ja niżej podpisany</w:t>
      </w:r>
      <w:r w:rsidR="00342DA0">
        <w:rPr>
          <w:rFonts w:cstheme="minorHAnsi"/>
          <w:sz w:val="24"/>
          <w:szCs w:val="24"/>
        </w:rPr>
        <w:t xml:space="preserve"> </w:t>
      </w:r>
      <w:r w:rsidRPr="00EA2972">
        <w:rPr>
          <w:rFonts w:cstheme="minorHAnsi"/>
          <w:sz w:val="24"/>
          <w:szCs w:val="24"/>
        </w:rPr>
        <w:t xml:space="preserve">oświadczam, że:  </w:t>
      </w:r>
    </w:p>
    <w:p w14:paraId="4364151D" w14:textId="77777777" w:rsidR="00A60505" w:rsidRPr="00EA2972" w:rsidRDefault="00A60505" w:rsidP="00A60505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cstheme="minorHAnsi"/>
        </w:rPr>
      </w:pPr>
      <w:r w:rsidRPr="00EA2972">
        <w:rPr>
          <w:rFonts w:cstheme="minorHAnsi"/>
        </w:rPr>
        <w:t>jestem świadomy odpowiedzialności karnej wynikającej z art. 58 ust 4 ustawy z dnia 5 grudnia 1996r. o zawodach lekarza i lekarza dentysty (</w:t>
      </w:r>
      <w:proofErr w:type="spellStart"/>
      <w:r w:rsidRPr="00EA2972">
        <w:rPr>
          <w:rFonts w:cstheme="minorHAnsi"/>
        </w:rPr>
        <w:t>t.j</w:t>
      </w:r>
      <w:proofErr w:type="spellEnd"/>
      <w:r w:rsidRPr="00EA2972">
        <w:rPr>
          <w:rFonts w:cstheme="minorHAnsi"/>
        </w:rPr>
        <w:t xml:space="preserve">. Dz.U. z 2024r. poz. 1287  ze zm.): </w:t>
      </w:r>
      <w:r w:rsidRPr="00EA2972">
        <w:rPr>
          <w:rFonts w:cstheme="minorHAnsi"/>
          <w:i/>
        </w:rPr>
        <w:t>kto przeprowadza eksperyment medyczny bez wymaganej prawnie zgody albo zezwolenia sądowego, podlega karze pozbawienia wolności do lat 3</w:t>
      </w:r>
    </w:p>
    <w:p w14:paraId="718AE50E" w14:textId="77777777" w:rsidR="00A60505" w:rsidRPr="00EA2972" w:rsidRDefault="00A60505" w:rsidP="00A60505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cstheme="minorHAnsi"/>
        </w:rPr>
      </w:pPr>
      <w:r w:rsidRPr="00EA2972">
        <w:rPr>
          <w:rFonts w:cstheme="minorHAnsi"/>
        </w:rPr>
        <w:t xml:space="preserve">nie ma możliwości uzyskania zgody </w:t>
      </w:r>
      <w:r w:rsidRPr="00342DA0">
        <w:rPr>
          <w:rFonts w:cstheme="minorHAnsi"/>
          <w:color w:val="FF0000"/>
        </w:rPr>
        <w:t xml:space="preserve">uczestnika/ów / pacjenta/ów </w:t>
      </w:r>
      <w:r w:rsidRPr="00342DA0">
        <w:rPr>
          <w:rFonts w:cstheme="minorHAnsi"/>
        </w:rPr>
        <w:t xml:space="preserve">eksperymentu medycznego </w:t>
      </w:r>
      <w:r w:rsidRPr="00EA2972">
        <w:rPr>
          <w:rFonts w:cstheme="minorHAnsi"/>
        </w:rPr>
        <w:t xml:space="preserve">p.n.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7644"/>
      </w:tblGrid>
      <w:tr w:rsidR="00A60505" w:rsidRPr="00EA2972" w14:paraId="376C0199" w14:textId="77777777" w:rsidTr="000C7892">
        <w:tc>
          <w:tcPr>
            <w:tcW w:w="8070" w:type="dxa"/>
          </w:tcPr>
          <w:p w14:paraId="78823D06" w14:textId="77777777" w:rsidR="00A60505" w:rsidRPr="00EA2972" w:rsidRDefault="00A60505" w:rsidP="000C7892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</w:tbl>
    <w:p w14:paraId="45860C25" w14:textId="77777777" w:rsidR="00A60505" w:rsidRPr="00EA2972" w:rsidRDefault="00A60505" w:rsidP="00A60505">
      <w:pPr>
        <w:pStyle w:val="Akapitzlist"/>
        <w:spacing w:line="276" w:lineRule="auto"/>
        <w:ind w:left="426"/>
        <w:jc w:val="both"/>
        <w:rPr>
          <w:rFonts w:cstheme="minorHAnsi"/>
        </w:rPr>
      </w:pPr>
    </w:p>
    <w:p w14:paraId="428CBECF" w14:textId="77777777" w:rsidR="00A60505" w:rsidRPr="00EA2972" w:rsidRDefault="00A60505" w:rsidP="00A60505">
      <w:pPr>
        <w:pStyle w:val="Akapitzlist"/>
        <w:spacing w:after="120" w:line="276" w:lineRule="auto"/>
        <w:ind w:left="425"/>
        <w:jc w:val="both"/>
        <w:rPr>
          <w:rFonts w:cstheme="minorHAnsi"/>
        </w:rPr>
      </w:pPr>
      <w:r w:rsidRPr="00EA2972">
        <w:rPr>
          <w:rFonts w:cstheme="minorHAnsi"/>
        </w:rPr>
        <w:t xml:space="preserve">na przeprowadzenie tego eksperymentu na pochodzącym od </w:t>
      </w:r>
      <w:r w:rsidRPr="00342DA0">
        <w:rPr>
          <w:rFonts w:cstheme="minorHAnsi"/>
          <w:color w:val="FF0000"/>
        </w:rPr>
        <w:t xml:space="preserve">niego/nich </w:t>
      </w:r>
      <w:r w:rsidRPr="00EA2972">
        <w:rPr>
          <w:rFonts w:cstheme="minorHAnsi"/>
        </w:rPr>
        <w:t xml:space="preserve">materiale biologicznym z powodu śmierci </w:t>
      </w:r>
      <w:r w:rsidRPr="00342DA0">
        <w:rPr>
          <w:rFonts w:cstheme="minorHAnsi"/>
          <w:color w:val="FF0000"/>
        </w:rPr>
        <w:t>uczestnika/ów / pacjenta/ów</w:t>
      </w:r>
      <w:r w:rsidRPr="00EA2972">
        <w:rPr>
          <w:rFonts w:cstheme="minorHAnsi"/>
        </w:rPr>
        <w:t>.</w:t>
      </w:r>
    </w:p>
    <w:p w14:paraId="2C80DD19" w14:textId="77777777" w:rsidR="00A60505" w:rsidRDefault="00A60505" w:rsidP="00A60505">
      <w:pPr>
        <w:spacing w:line="276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66AED003" w14:textId="77777777" w:rsidR="00A60505" w:rsidRPr="001E70A3" w:rsidRDefault="00A60505" w:rsidP="00A60505">
      <w:pPr>
        <w:ind w:left="4248" w:firstLine="708"/>
        <w:rPr>
          <w:rFonts w:ascii="Times New Roman" w:hAnsi="Times New Roman" w:cs="Times New Roman"/>
        </w:rPr>
      </w:pPr>
      <w:r w:rsidRPr="001E70A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</w:t>
      </w:r>
    </w:p>
    <w:p w14:paraId="5B6EEB50" w14:textId="77777777" w:rsidR="00A60505" w:rsidRPr="00EA2972" w:rsidRDefault="00A60505" w:rsidP="00A60505">
      <w:pPr>
        <w:spacing w:after="120" w:line="276" w:lineRule="auto"/>
        <w:ind w:left="4956" w:firstLine="708"/>
        <w:rPr>
          <w:rFonts w:cstheme="minorHAnsi"/>
          <w:sz w:val="24"/>
          <w:szCs w:val="24"/>
        </w:rPr>
      </w:pPr>
      <w:r w:rsidRPr="00EA2972">
        <w:rPr>
          <w:rFonts w:cstheme="minorHAnsi"/>
          <w:sz w:val="24"/>
          <w:szCs w:val="24"/>
        </w:rPr>
        <w:t>podpis badacza</w:t>
      </w:r>
    </w:p>
    <w:p w14:paraId="49464F4D" w14:textId="77777777" w:rsidR="00A60505" w:rsidRPr="00C32F46" w:rsidRDefault="00A60505" w:rsidP="00A60505">
      <w:pPr>
        <w:spacing w:line="276" w:lineRule="auto"/>
        <w:ind w:firstLine="426"/>
        <w:rPr>
          <w:rFonts w:ascii="Times New Roman" w:hAnsi="Times New Roman" w:cs="Times New Roman"/>
          <w:bCs/>
          <w:sz w:val="20"/>
          <w:szCs w:val="20"/>
        </w:rPr>
      </w:pPr>
    </w:p>
    <w:p w14:paraId="642B16F0" w14:textId="08E57146" w:rsidR="00B65C67" w:rsidRPr="003926E8" w:rsidRDefault="003926E8" w:rsidP="00A60505">
      <w:pPr>
        <w:rPr>
          <w:color w:val="FF0000"/>
        </w:rPr>
      </w:pPr>
      <w:r w:rsidRPr="002A41B5">
        <w:rPr>
          <w:i/>
          <w:iCs/>
          <w:color w:val="FF0000"/>
        </w:rPr>
        <w:t xml:space="preserve">Uprzejmie proszę o edycję przed wydrukowaniem polegającą na usunięciu fraz zbędnych oddzielonych znakiem „/”oraz elementów instruktarzowych w nawiasach. </w:t>
      </w:r>
    </w:p>
    <w:sectPr w:rsidR="00B65C67" w:rsidRPr="003926E8" w:rsidSect="000613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1307" w14:textId="77777777" w:rsidR="00427F92" w:rsidRDefault="00427F92" w:rsidP="00A11C40">
      <w:r>
        <w:separator/>
      </w:r>
    </w:p>
  </w:endnote>
  <w:endnote w:type="continuationSeparator" w:id="0">
    <w:p w14:paraId="7350BE57" w14:textId="77777777" w:rsidR="00427F92" w:rsidRDefault="00427F92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A961" w14:textId="77777777" w:rsidR="005411F5" w:rsidRDefault="005411F5">
    <w:pPr>
      <w:pStyle w:val="Stopka"/>
    </w:pPr>
  </w:p>
  <w:p w14:paraId="7811DA48" w14:textId="77777777" w:rsidR="005411F5" w:rsidRDefault="005411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2BFC" w14:textId="77777777" w:rsidR="005411F5" w:rsidRDefault="005411F5">
    <w:pPr>
      <w:pStyle w:val="Stopka"/>
    </w:pPr>
  </w:p>
  <w:p w14:paraId="6FF860B9" w14:textId="77777777" w:rsidR="005411F5" w:rsidRDefault="005411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4DC7E" w14:textId="77777777" w:rsidR="00427F92" w:rsidRDefault="00427F92" w:rsidP="00A11C40">
      <w:r>
        <w:separator/>
      </w:r>
    </w:p>
  </w:footnote>
  <w:footnote w:type="continuationSeparator" w:id="0">
    <w:p w14:paraId="67546953" w14:textId="77777777" w:rsidR="00427F92" w:rsidRDefault="00427F92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9F8F" w14:textId="77777777" w:rsidR="005411F5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393C0" wp14:editId="6D27E0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7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7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ABD4" w14:textId="77777777" w:rsidR="005411F5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D623A" wp14:editId="210E1421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D6D27"/>
    <w:multiLevelType w:val="hybridMultilevel"/>
    <w:tmpl w:val="641E4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E7A07"/>
    <w:multiLevelType w:val="hybridMultilevel"/>
    <w:tmpl w:val="4FEEE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D3357"/>
    <w:multiLevelType w:val="hybridMultilevel"/>
    <w:tmpl w:val="AD9CA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641362">
    <w:abstractNumId w:val="1"/>
  </w:num>
  <w:num w:numId="2" w16cid:durableId="726075941">
    <w:abstractNumId w:val="0"/>
  </w:num>
  <w:num w:numId="3" w16cid:durableId="377360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E5"/>
    <w:rsid w:val="00004370"/>
    <w:rsid w:val="00006678"/>
    <w:rsid w:val="00011F08"/>
    <w:rsid w:val="000373BF"/>
    <w:rsid w:val="000613D8"/>
    <w:rsid w:val="000968FD"/>
    <w:rsid w:val="000A30C7"/>
    <w:rsid w:val="00122343"/>
    <w:rsid w:val="0014290C"/>
    <w:rsid w:val="00142EC0"/>
    <w:rsid w:val="0015129F"/>
    <w:rsid w:val="00162C34"/>
    <w:rsid w:val="00175EF4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A277D"/>
    <w:rsid w:val="002B4C41"/>
    <w:rsid w:val="002C5AB0"/>
    <w:rsid w:val="002C736A"/>
    <w:rsid w:val="002F1E7B"/>
    <w:rsid w:val="002F371D"/>
    <w:rsid w:val="00306DB0"/>
    <w:rsid w:val="0032404E"/>
    <w:rsid w:val="00342DA0"/>
    <w:rsid w:val="003464A4"/>
    <w:rsid w:val="00365DE5"/>
    <w:rsid w:val="00365EC2"/>
    <w:rsid w:val="00366D9F"/>
    <w:rsid w:val="00374D8F"/>
    <w:rsid w:val="0038109B"/>
    <w:rsid w:val="00381246"/>
    <w:rsid w:val="00387A68"/>
    <w:rsid w:val="003926E8"/>
    <w:rsid w:val="003B6579"/>
    <w:rsid w:val="003C367D"/>
    <w:rsid w:val="003D14D9"/>
    <w:rsid w:val="003E26E1"/>
    <w:rsid w:val="004245F3"/>
    <w:rsid w:val="00427F92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411F5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1A9C"/>
    <w:rsid w:val="006A314C"/>
    <w:rsid w:val="006C6EC5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53CB1"/>
    <w:rsid w:val="00880498"/>
    <w:rsid w:val="00891CF5"/>
    <w:rsid w:val="00892B2F"/>
    <w:rsid w:val="008A51E5"/>
    <w:rsid w:val="008F4DE6"/>
    <w:rsid w:val="00920A44"/>
    <w:rsid w:val="00926AD1"/>
    <w:rsid w:val="00936868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60505"/>
    <w:rsid w:val="00A62AFB"/>
    <w:rsid w:val="00A745A1"/>
    <w:rsid w:val="00A750F9"/>
    <w:rsid w:val="00A7703E"/>
    <w:rsid w:val="00A9057F"/>
    <w:rsid w:val="00A950F4"/>
    <w:rsid w:val="00AA4A5F"/>
    <w:rsid w:val="00AF6EA2"/>
    <w:rsid w:val="00B536BF"/>
    <w:rsid w:val="00B5712D"/>
    <w:rsid w:val="00B65C67"/>
    <w:rsid w:val="00B665A4"/>
    <w:rsid w:val="00B773BF"/>
    <w:rsid w:val="00BE2973"/>
    <w:rsid w:val="00BE35BE"/>
    <w:rsid w:val="00C06BF4"/>
    <w:rsid w:val="00C376A2"/>
    <w:rsid w:val="00C44265"/>
    <w:rsid w:val="00C4682B"/>
    <w:rsid w:val="00C73527"/>
    <w:rsid w:val="00C92EBD"/>
    <w:rsid w:val="00C967E0"/>
    <w:rsid w:val="00CB0F6D"/>
    <w:rsid w:val="00CB5F17"/>
    <w:rsid w:val="00CB67D4"/>
    <w:rsid w:val="00CE1FF2"/>
    <w:rsid w:val="00D04A94"/>
    <w:rsid w:val="00D15002"/>
    <w:rsid w:val="00D2605E"/>
    <w:rsid w:val="00D373BA"/>
    <w:rsid w:val="00D61984"/>
    <w:rsid w:val="00D7331F"/>
    <w:rsid w:val="00DA5834"/>
    <w:rsid w:val="00DA6D24"/>
    <w:rsid w:val="00DA78FB"/>
    <w:rsid w:val="00DC4A46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554E4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9E54E"/>
  <w15:docId w15:val="{194343DF-0B81-4290-9B72-D294D21D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4E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Akapitzlist">
    <w:name w:val="List Paragraph"/>
    <w:basedOn w:val="Normalny"/>
    <w:uiPriority w:val="34"/>
    <w:qFormat/>
    <w:rsid w:val="008A51E5"/>
    <w:pPr>
      <w:ind w:left="720"/>
      <w:contextualSpacing/>
    </w:pPr>
  </w:style>
  <w:style w:type="table" w:styleId="Tabela-Siatka">
    <w:name w:val="Table Grid"/>
    <w:basedOn w:val="Standardowy"/>
    <w:uiPriority w:val="59"/>
    <w:rsid w:val="008A5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PIER%20FIRMOWY\Papier%20Firmowy%20PWr-og&#243;lny\PWr_papier_firmowy_ogolny_PL_2025_v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76A5-1085-426B-8553-8CACFDD3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PWr_papier_firmowy_ogolny_PL_2025_v2</Template>
  <TotalTime>2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Ogrodnik</dc:creator>
  <cp:lastModifiedBy>Marta Ogrodnik</cp:lastModifiedBy>
  <cp:revision>4</cp:revision>
  <cp:lastPrinted>2019-09-30T09:01:00Z</cp:lastPrinted>
  <dcterms:created xsi:type="dcterms:W3CDTF">2025-09-02T07:41:00Z</dcterms:created>
  <dcterms:modified xsi:type="dcterms:W3CDTF">2025-09-24T11:18:00Z</dcterms:modified>
</cp:coreProperties>
</file>