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11B3" w14:textId="77777777" w:rsidR="00924FD6" w:rsidRPr="009D67E6" w:rsidRDefault="00924FD6" w:rsidP="00924FD6">
      <w:pPr>
        <w:spacing w:after="120" w:line="276" w:lineRule="auto"/>
        <w:jc w:val="right"/>
        <w:rPr>
          <w:rFonts w:asciiTheme="minorHAnsi" w:eastAsia="Calibri" w:hAnsiTheme="minorHAnsi" w:cstheme="minorHAnsi"/>
          <w:lang w:eastAsia="en-US"/>
        </w:rPr>
      </w:pPr>
      <w:r w:rsidRPr="009D67E6">
        <w:rPr>
          <w:rFonts w:asciiTheme="minorHAnsi" w:eastAsia="Calibri" w:hAnsiTheme="minorHAnsi" w:cstheme="minorHAnsi"/>
          <w:lang w:eastAsia="en-US"/>
        </w:rPr>
        <w:t>Wrocław, dn. ……………….. r.</w:t>
      </w:r>
    </w:p>
    <w:p w14:paraId="0D4DD2FA" w14:textId="77777777" w:rsidR="00924FD6" w:rsidRPr="00CC6042" w:rsidRDefault="00924FD6" w:rsidP="00924FD6">
      <w:pPr>
        <w:jc w:val="both"/>
        <w:rPr>
          <w:rFonts w:eastAsia="Calibri"/>
          <w:lang w:eastAsia="en-US"/>
        </w:rPr>
      </w:pPr>
    </w:p>
    <w:p w14:paraId="7DA37737" w14:textId="77777777" w:rsidR="00924FD6" w:rsidRPr="009D67E6" w:rsidRDefault="00924FD6" w:rsidP="00924FD6">
      <w:pPr>
        <w:spacing w:after="120"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9D67E6">
        <w:rPr>
          <w:rFonts w:asciiTheme="minorHAnsi" w:eastAsia="Calibri" w:hAnsiTheme="minorHAnsi" w:cstheme="minorHAnsi"/>
          <w:b/>
          <w:lang w:eastAsia="en-US"/>
        </w:rPr>
        <w:t>FORMULARZ ŚWIADOMEJ ZGODY</w:t>
      </w:r>
    </w:p>
    <w:p w14:paraId="0321743E" w14:textId="77777777" w:rsidR="00924FD6" w:rsidRPr="009D67E6" w:rsidRDefault="00924FD6" w:rsidP="00924FD6">
      <w:pPr>
        <w:spacing w:after="120"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9D67E6">
        <w:rPr>
          <w:rFonts w:asciiTheme="minorHAnsi" w:eastAsia="Calibri" w:hAnsiTheme="minorHAnsi" w:cstheme="minorHAnsi"/>
          <w:b/>
          <w:lang w:eastAsia="en-US"/>
        </w:rPr>
        <w:t xml:space="preserve">NA UDZIAŁ W </w:t>
      </w:r>
      <w:r w:rsidRPr="00856173">
        <w:rPr>
          <w:rFonts w:asciiTheme="minorHAnsi" w:eastAsia="Calibri" w:hAnsiTheme="minorHAnsi" w:cstheme="minorHAnsi"/>
          <w:b/>
          <w:color w:val="FF0000"/>
          <w:lang w:eastAsia="en-US"/>
        </w:rPr>
        <w:t>EKSPERYMENCIE MEDYCZNYM/INNYM BADANIU MEDYCZNYM</w:t>
      </w:r>
    </w:p>
    <w:p w14:paraId="35751A5C" w14:textId="77777777" w:rsidR="00924FD6" w:rsidRPr="009D67E6" w:rsidRDefault="00924FD6" w:rsidP="00924FD6">
      <w:pPr>
        <w:spacing w:after="120"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9D67E6">
        <w:rPr>
          <w:rFonts w:asciiTheme="minorHAnsi" w:eastAsia="Calibri" w:hAnsiTheme="minorHAnsi" w:cstheme="minorHAnsi"/>
          <w:b/>
          <w:lang w:eastAsia="en-US"/>
        </w:rPr>
        <w:t>(dla dorosłego)</w:t>
      </w:r>
    </w:p>
    <w:p w14:paraId="6880F8DD" w14:textId="77777777" w:rsidR="00924FD6" w:rsidRPr="00354685" w:rsidRDefault="00924FD6" w:rsidP="00924FD6">
      <w:pPr>
        <w:jc w:val="both"/>
        <w:rPr>
          <w:rFonts w:eastAsia="Calibri"/>
          <w:lang w:eastAsia="en-US"/>
        </w:rPr>
      </w:pPr>
    </w:p>
    <w:p w14:paraId="36D82508" w14:textId="77777777" w:rsidR="00924FD6" w:rsidRPr="009D67E6" w:rsidRDefault="00924FD6" w:rsidP="00924FD6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D67E6">
        <w:rPr>
          <w:rFonts w:asciiTheme="minorHAnsi" w:eastAsia="Calibri" w:hAnsiTheme="minorHAnsi" w:cstheme="minorHAnsi"/>
          <w:lang w:eastAsia="en-US"/>
        </w:rPr>
        <w:t>Potwierdzam, że zapoznałam/em się z:</w:t>
      </w:r>
    </w:p>
    <w:p w14:paraId="1D116938" w14:textId="77777777" w:rsidR="00924FD6" w:rsidRPr="009D67E6" w:rsidRDefault="00924FD6" w:rsidP="00924FD6">
      <w:pPr>
        <w:spacing w:after="120" w:line="276" w:lineRule="auto"/>
        <w:ind w:firstLine="357"/>
        <w:jc w:val="both"/>
        <w:rPr>
          <w:rFonts w:asciiTheme="minorHAnsi" w:eastAsia="Calibri" w:hAnsiTheme="minorHAnsi" w:cstheme="minorHAnsi"/>
          <w:lang w:eastAsia="en-US"/>
        </w:rPr>
      </w:pPr>
      <w:r w:rsidRPr="00354685">
        <w:rPr>
          <w:rFonts w:eastAsia="Calibri"/>
          <w:lang w:eastAsia="en-US"/>
        </w:rPr>
        <w:t></w:t>
      </w:r>
      <w:r w:rsidRPr="00354685">
        <w:rPr>
          <w:rFonts w:eastAsia="Calibri"/>
          <w:lang w:eastAsia="en-US"/>
        </w:rPr>
        <w:tab/>
      </w:r>
      <w:r w:rsidRPr="009D67E6">
        <w:rPr>
          <w:rFonts w:asciiTheme="minorHAnsi" w:eastAsia="Calibri" w:hAnsiTheme="minorHAnsi" w:cstheme="minorHAnsi"/>
          <w:lang w:eastAsia="en-US"/>
        </w:rPr>
        <w:t xml:space="preserve">„Informacją dla uczestnika o </w:t>
      </w:r>
      <w:r w:rsidRPr="00856173">
        <w:rPr>
          <w:rFonts w:asciiTheme="minorHAnsi" w:eastAsia="Calibri" w:hAnsiTheme="minorHAnsi" w:cstheme="minorHAnsi"/>
          <w:color w:val="FF0000"/>
          <w:lang w:eastAsia="en-US"/>
        </w:rPr>
        <w:t xml:space="preserve">eksperymencie/badaniu </w:t>
      </w:r>
      <w:r w:rsidRPr="009D67E6">
        <w:rPr>
          <w:rFonts w:asciiTheme="minorHAnsi" w:eastAsia="Calibri" w:hAnsiTheme="minorHAnsi" w:cstheme="minorHAnsi"/>
          <w:lang w:eastAsia="en-US"/>
        </w:rPr>
        <w:t xml:space="preserve">medycznym”   </w:t>
      </w:r>
    </w:p>
    <w:p w14:paraId="3FFE3D7F" w14:textId="77777777" w:rsidR="00924FD6" w:rsidRPr="00354685" w:rsidRDefault="00924FD6" w:rsidP="00924FD6">
      <w:pPr>
        <w:spacing w:after="120" w:line="276" w:lineRule="auto"/>
        <w:ind w:firstLine="357"/>
        <w:jc w:val="both"/>
        <w:rPr>
          <w:rFonts w:eastAsia="Calibri"/>
          <w:lang w:eastAsia="en-US"/>
        </w:rPr>
      </w:pPr>
      <w:r w:rsidRPr="00354685">
        <w:rPr>
          <w:rFonts w:eastAsia="Calibri"/>
          <w:lang w:eastAsia="en-US"/>
        </w:rPr>
        <w:t></w:t>
      </w:r>
      <w:r w:rsidRPr="00354685">
        <w:rPr>
          <w:rFonts w:eastAsia="Calibri"/>
          <w:lang w:eastAsia="en-US"/>
        </w:rPr>
        <w:tab/>
      </w:r>
      <w:r w:rsidRPr="009D67E6">
        <w:rPr>
          <w:rFonts w:asciiTheme="minorHAnsi" w:eastAsia="Calibri" w:hAnsiTheme="minorHAnsi" w:cstheme="minorHAnsi"/>
          <w:lang w:eastAsia="en-US"/>
        </w:rPr>
        <w:t>„Informacją o sposobie gromadzenia i przetwarzania danych osobowych”</w:t>
      </w:r>
      <w:r w:rsidRPr="00354685">
        <w:rPr>
          <w:rFonts w:eastAsia="Calibri"/>
          <w:lang w:eastAsia="en-US"/>
        </w:rPr>
        <w:t xml:space="preserve">  </w:t>
      </w:r>
    </w:p>
    <w:p w14:paraId="1789F4CD" w14:textId="77777777" w:rsidR="00924FD6" w:rsidRPr="00354685" w:rsidRDefault="00924FD6" w:rsidP="00924FD6">
      <w:pPr>
        <w:jc w:val="both"/>
        <w:rPr>
          <w:rFonts w:eastAsia="Calibri"/>
          <w:lang w:eastAsia="en-US"/>
        </w:rPr>
      </w:pPr>
    </w:p>
    <w:p w14:paraId="228110C6" w14:textId="77777777" w:rsidR="00924FD6" w:rsidRPr="009D67E6" w:rsidRDefault="00924FD6" w:rsidP="00924FD6">
      <w:pPr>
        <w:spacing w:after="12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9D67E6">
        <w:rPr>
          <w:rFonts w:asciiTheme="minorHAnsi" w:eastAsia="Calibri" w:hAnsiTheme="minorHAnsi" w:cstheme="minorHAnsi"/>
          <w:b/>
          <w:lang w:eastAsia="en-US"/>
        </w:rPr>
        <w:t>Dobrowolnie i świadomie wyrażam zgodę na mój udział w projekcie pn.:</w:t>
      </w:r>
    </w:p>
    <w:p w14:paraId="4C6D4D87" w14:textId="77777777" w:rsidR="00924FD6" w:rsidRPr="00354685" w:rsidRDefault="00924FD6" w:rsidP="00924FD6">
      <w:pPr>
        <w:jc w:val="both"/>
        <w:rPr>
          <w:rFonts w:eastAsia="Calibri"/>
          <w:lang w:eastAsia="en-US"/>
        </w:rPr>
      </w:pPr>
      <w:r w:rsidRPr="00354685">
        <w:rPr>
          <w:rFonts w:eastAsia="Calibri"/>
          <w:lang w:eastAsia="en-US"/>
        </w:rPr>
        <w:t>„………………………………………………………………………………………….…………………………………………………………………………………”</w:t>
      </w:r>
    </w:p>
    <w:p w14:paraId="18440678" w14:textId="77777777" w:rsidR="00924FD6" w:rsidRPr="009D67E6" w:rsidRDefault="00924FD6" w:rsidP="00924FD6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D67E6">
        <w:rPr>
          <w:rFonts w:asciiTheme="minorHAnsi" w:eastAsia="Calibri" w:hAnsiTheme="minorHAnsi" w:cstheme="minorHAnsi"/>
          <w:lang w:eastAsia="en-US"/>
        </w:rPr>
        <w:t xml:space="preserve">Przekazaną mi informację zrozumiałem i miałam/em możliwości zadawania pytań oraz że udzielono mi niezbędnych odpowiedzi i wyjaśnień. </w:t>
      </w:r>
    </w:p>
    <w:p w14:paraId="04B8D595" w14:textId="77777777" w:rsidR="00924FD6" w:rsidRPr="009D67E6" w:rsidRDefault="00924FD6" w:rsidP="00924FD6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D67E6">
        <w:rPr>
          <w:rFonts w:asciiTheme="minorHAnsi" w:eastAsia="Calibri" w:hAnsiTheme="minorHAnsi" w:cstheme="minorHAnsi"/>
          <w:lang w:eastAsia="en-US"/>
        </w:rPr>
        <w:t xml:space="preserve">Jestem świadoma/y zagrożeń i korzyści związanych z udziałem w eksperymencie/badaniu medycznym. </w:t>
      </w:r>
    </w:p>
    <w:p w14:paraId="41E65A25" w14:textId="77777777" w:rsidR="00924FD6" w:rsidRPr="009D67E6" w:rsidRDefault="00924FD6" w:rsidP="00924FD6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D67E6">
        <w:rPr>
          <w:rFonts w:asciiTheme="minorHAnsi" w:eastAsia="Calibri" w:hAnsiTheme="minorHAnsi" w:cstheme="minorHAnsi"/>
          <w:lang w:eastAsia="en-US"/>
        </w:rPr>
        <w:t xml:space="preserve">Rozumiem, że mój udział jest dobrowolny, oraz że mogę się wycofać z udziału w eksperymencie/badaniu medycznym w dowolnym momencie bez podania przyczyny. </w:t>
      </w:r>
    </w:p>
    <w:p w14:paraId="1E8648AD" w14:textId="77777777" w:rsidR="00924FD6" w:rsidRPr="009D67E6" w:rsidRDefault="00924FD6" w:rsidP="00924FD6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D67E6">
        <w:rPr>
          <w:rFonts w:asciiTheme="minorHAnsi" w:eastAsia="Calibri" w:hAnsiTheme="minorHAnsi" w:cstheme="minorHAnsi"/>
          <w:b/>
          <w:lang w:eastAsia="en-US"/>
        </w:rPr>
        <w:t>Wyrażam zgodę na przetwarzanie moich danych osobowych</w:t>
      </w:r>
      <w:r w:rsidRPr="009D67E6">
        <w:rPr>
          <w:rFonts w:asciiTheme="minorHAnsi" w:eastAsia="Calibri" w:hAnsiTheme="minorHAnsi" w:cstheme="minorHAnsi"/>
          <w:lang w:eastAsia="en-US"/>
        </w:rPr>
        <w:t xml:space="preserve"> (w tym danych szczególnych nt. mojego stanu zdrowia, o których mowa w art. 9 RODO) związanych z udziałem w wyżej wymienionym eksperymencie/badaniu medycznym przez osobę/podmiot wskazany w „Informacji o eksperymencie </w:t>
      </w:r>
      <w:r w:rsidRPr="00856173">
        <w:rPr>
          <w:rFonts w:asciiTheme="minorHAnsi" w:eastAsia="Calibri" w:hAnsiTheme="minorHAnsi" w:cstheme="minorHAnsi"/>
          <w:color w:val="FF0000"/>
          <w:lang w:eastAsia="en-US"/>
        </w:rPr>
        <w:t xml:space="preserve">medycznym/badaniu </w:t>
      </w:r>
      <w:r w:rsidRPr="009D67E6">
        <w:rPr>
          <w:rFonts w:asciiTheme="minorHAnsi" w:eastAsia="Calibri" w:hAnsiTheme="minorHAnsi" w:cstheme="minorHAnsi"/>
          <w:lang w:eastAsia="en-US"/>
        </w:rPr>
        <w:t xml:space="preserve">medycznym” jako przeprowadzający ten </w:t>
      </w:r>
      <w:r w:rsidRPr="00856173">
        <w:rPr>
          <w:rFonts w:asciiTheme="minorHAnsi" w:eastAsia="Calibri" w:hAnsiTheme="minorHAnsi" w:cstheme="minorHAnsi"/>
          <w:color w:val="FF0000"/>
          <w:lang w:eastAsia="en-US"/>
        </w:rPr>
        <w:t xml:space="preserve">eksperyment/badanie </w:t>
      </w:r>
      <w:r w:rsidRPr="009D67E6">
        <w:rPr>
          <w:rFonts w:asciiTheme="minorHAnsi" w:eastAsia="Calibri" w:hAnsiTheme="minorHAnsi" w:cstheme="minorHAnsi"/>
          <w:lang w:eastAsia="en-US"/>
        </w:rPr>
        <w:t>medyczne.</w:t>
      </w:r>
    </w:p>
    <w:p w14:paraId="209EE77F" w14:textId="77777777" w:rsidR="00924FD6" w:rsidRPr="009D67E6" w:rsidRDefault="00924FD6" w:rsidP="00924FD6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9D67E6">
        <w:rPr>
          <w:rFonts w:asciiTheme="minorHAnsi" w:eastAsia="Calibri" w:hAnsiTheme="minorHAnsi" w:cstheme="minorHAnsi"/>
          <w:lang w:eastAsia="en-US"/>
        </w:rPr>
        <w:t xml:space="preserve">Wyrażam zgodę i potwierdzam, że w przyszłości wyniki niniejszego </w:t>
      </w:r>
      <w:r w:rsidRPr="00856173">
        <w:rPr>
          <w:rFonts w:asciiTheme="minorHAnsi" w:eastAsia="Calibri" w:hAnsiTheme="minorHAnsi" w:cstheme="minorHAnsi"/>
          <w:color w:val="FF0000"/>
          <w:lang w:eastAsia="en-US"/>
        </w:rPr>
        <w:t xml:space="preserve">eksperymentu/badania </w:t>
      </w:r>
      <w:r w:rsidRPr="009D67E6">
        <w:rPr>
          <w:rFonts w:asciiTheme="minorHAnsi" w:eastAsia="Calibri" w:hAnsiTheme="minorHAnsi" w:cstheme="minorHAnsi"/>
          <w:lang w:eastAsia="en-US"/>
        </w:rPr>
        <w:t xml:space="preserve">medycznego mogą posłużyć do przygotowania publikacji naukowych, a dane w nich dostępne będą użyte jedynie w postaci anonimowej.                               </w:t>
      </w:r>
    </w:p>
    <w:p w14:paraId="0B23B407" w14:textId="77777777" w:rsidR="00924FD6" w:rsidRPr="00354685" w:rsidRDefault="00924FD6" w:rsidP="00924FD6">
      <w:pPr>
        <w:jc w:val="both"/>
        <w:rPr>
          <w:rFonts w:eastAsia="Calibri"/>
          <w:lang w:eastAsia="en-US"/>
        </w:rPr>
      </w:pPr>
    </w:p>
    <w:p w14:paraId="73BE2F8E" w14:textId="77777777" w:rsidR="00924FD6" w:rsidRPr="009D67E6" w:rsidRDefault="00924FD6" w:rsidP="00924FD6">
      <w:p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9D67E6">
        <w:rPr>
          <w:rFonts w:asciiTheme="minorHAnsi" w:hAnsiTheme="minorHAnsi" w:cstheme="minorHAnsi"/>
        </w:rPr>
        <w:t xml:space="preserve">Jestem świadoma/y, iż w każdej chwili mogę </w:t>
      </w:r>
      <w:r w:rsidRPr="009D67E6">
        <w:rPr>
          <w:rFonts w:asciiTheme="minorHAnsi" w:hAnsiTheme="minorHAnsi" w:cstheme="minorHAnsi"/>
          <w:u w:val="single"/>
        </w:rPr>
        <w:t>odwołać</w:t>
      </w:r>
      <w:r w:rsidRPr="009D67E6">
        <w:rPr>
          <w:rFonts w:asciiTheme="minorHAnsi" w:hAnsiTheme="minorHAnsi" w:cstheme="minorHAnsi"/>
        </w:rPr>
        <w:t xml:space="preserve"> udzieloną zgodę na mój udział w </w:t>
      </w:r>
      <w:r w:rsidRPr="00856173">
        <w:rPr>
          <w:rFonts w:asciiTheme="minorHAnsi" w:hAnsiTheme="minorHAnsi" w:cstheme="minorHAnsi"/>
          <w:color w:val="FF0000"/>
        </w:rPr>
        <w:t xml:space="preserve">eksperymencie/badaniu </w:t>
      </w:r>
      <w:r w:rsidRPr="009D67E6">
        <w:rPr>
          <w:rFonts w:asciiTheme="minorHAnsi" w:hAnsiTheme="minorHAnsi" w:cstheme="minorHAnsi"/>
        </w:rPr>
        <w:t xml:space="preserve">medycznym oraz na przetwarzanie danych osobowych (jestem świadoma/y, że przetwarzanie danych </w:t>
      </w:r>
      <w:r w:rsidRPr="00856173">
        <w:rPr>
          <w:rFonts w:asciiTheme="minorHAnsi" w:hAnsiTheme="minorHAnsi" w:cstheme="minorHAnsi"/>
          <w:b/>
          <w:color w:val="FF0000"/>
        </w:rPr>
        <w:t>nie jest*/jest*</w:t>
      </w:r>
      <w:r w:rsidRPr="00856173">
        <w:rPr>
          <w:rFonts w:asciiTheme="minorHAnsi" w:hAnsiTheme="minorHAnsi" w:cstheme="minorHAnsi"/>
          <w:color w:val="FF0000"/>
        </w:rPr>
        <w:t xml:space="preserve"> </w:t>
      </w:r>
      <w:r w:rsidRPr="009D67E6">
        <w:rPr>
          <w:rFonts w:asciiTheme="minorHAnsi" w:hAnsiTheme="minorHAnsi" w:cstheme="minorHAnsi"/>
        </w:rPr>
        <w:t xml:space="preserve">konieczne do udziału </w:t>
      </w:r>
      <w:r w:rsidRPr="009D67E6">
        <w:rPr>
          <w:rFonts w:asciiTheme="minorHAnsi" w:hAnsiTheme="minorHAnsi" w:cstheme="minorHAnsi"/>
        </w:rPr>
        <w:lastRenderedPageBreak/>
        <w:t xml:space="preserve">w </w:t>
      </w:r>
      <w:r w:rsidRPr="00856173">
        <w:rPr>
          <w:rFonts w:asciiTheme="minorHAnsi" w:hAnsiTheme="minorHAnsi" w:cstheme="minorHAnsi"/>
          <w:color w:val="FF0000"/>
        </w:rPr>
        <w:t xml:space="preserve">eksperymencie/badaniu </w:t>
      </w:r>
      <w:r w:rsidRPr="009D67E6">
        <w:rPr>
          <w:rFonts w:asciiTheme="minorHAnsi" w:hAnsiTheme="minorHAnsi" w:cstheme="minorHAnsi"/>
        </w:rPr>
        <w:t xml:space="preserve">medycznym) i </w:t>
      </w:r>
      <w:r w:rsidRPr="009D67E6">
        <w:rPr>
          <w:rFonts w:asciiTheme="minorHAnsi" w:hAnsiTheme="minorHAnsi" w:cstheme="minorHAnsi"/>
          <w:u w:val="single"/>
        </w:rPr>
        <w:t>zrezygnować</w:t>
      </w:r>
      <w:r w:rsidRPr="009D67E6">
        <w:rPr>
          <w:rFonts w:asciiTheme="minorHAnsi" w:hAnsiTheme="minorHAnsi" w:cstheme="minorHAnsi"/>
        </w:rPr>
        <w:t xml:space="preserve"> z jego udziału bez podania przyczyny, co </w:t>
      </w:r>
      <w:r w:rsidRPr="009D67E6">
        <w:rPr>
          <w:rFonts w:asciiTheme="minorHAnsi" w:hAnsiTheme="minorHAnsi" w:cstheme="minorHAnsi"/>
          <w:u w:val="single"/>
        </w:rPr>
        <w:t>nie spowoduje</w:t>
      </w:r>
      <w:r w:rsidRPr="009D67E6">
        <w:rPr>
          <w:rFonts w:asciiTheme="minorHAnsi" w:hAnsiTheme="minorHAnsi" w:cstheme="minorHAnsi"/>
        </w:rPr>
        <w:t xml:space="preserve"> </w:t>
      </w:r>
      <w:r w:rsidRPr="009D67E6">
        <w:rPr>
          <w:rFonts w:asciiTheme="minorHAnsi" w:hAnsiTheme="minorHAnsi" w:cstheme="minorHAnsi"/>
          <w:bCs/>
        </w:rPr>
        <w:t xml:space="preserve">dla mnie jakichkolwiek negatywnych skutków. </w:t>
      </w:r>
    </w:p>
    <w:p w14:paraId="62335192" w14:textId="77777777" w:rsidR="00924FD6" w:rsidRDefault="00924FD6" w:rsidP="00924FD6">
      <w:pPr>
        <w:jc w:val="both"/>
        <w:rPr>
          <w:rFonts w:eastAsia="Calibri"/>
          <w:lang w:eastAsia="en-US"/>
        </w:rPr>
      </w:pPr>
    </w:p>
    <w:p w14:paraId="65CD38F6" w14:textId="77777777" w:rsidR="00924FD6" w:rsidRDefault="00924FD6" w:rsidP="00924FD6">
      <w:pPr>
        <w:jc w:val="both"/>
        <w:rPr>
          <w:rFonts w:eastAsia="Calibri"/>
          <w:lang w:eastAsia="en-US"/>
        </w:rPr>
      </w:pPr>
    </w:p>
    <w:p w14:paraId="0D0F16ED" w14:textId="77777777" w:rsidR="00924FD6" w:rsidRPr="00CC6042" w:rsidRDefault="00924FD6" w:rsidP="00924FD6">
      <w:pPr>
        <w:jc w:val="both"/>
        <w:rPr>
          <w:rFonts w:eastAsia="Calibri"/>
          <w:lang w:eastAsia="en-US"/>
        </w:rPr>
      </w:pPr>
      <w:r w:rsidRPr="00CC6042">
        <w:rPr>
          <w:rFonts w:eastAsia="Calibri"/>
          <w:lang w:eastAsia="en-US"/>
        </w:rPr>
        <w:t>……………………………………</w:t>
      </w:r>
      <w:r>
        <w:rPr>
          <w:rFonts w:eastAsia="Calibri"/>
          <w:lang w:eastAsia="en-US"/>
        </w:rPr>
        <w:t>…</w:t>
      </w:r>
    </w:p>
    <w:p w14:paraId="16EF489C" w14:textId="77777777" w:rsidR="00924FD6" w:rsidRPr="009D67E6" w:rsidRDefault="00924FD6" w:rsidP="00924F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5"/>
        </w:tabs>
        <w:spacing w:after="12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9D67E6">
        <w:rPr>
          <w:rFonts w:asciiTheme="minorHAnsi" w:eastAsia="Calibri" w:hAnsiTheme="minorHAnsi" w:cstheme="minorHAnsi"/>
          <w:b/>
          <w:lang w:eastAsia="en-US"/>
        </w:rPr>
        <w:t xml:space="preserve">imię i nazwisko badanego, podpis                           </w:t>
      </w:r>
    </w:p>
    <w:p w14:paraId="74C13939" w14:textId="77777777" w:rsidR="00924FD6" w:rsidRDefault="00924FD6" w:rsidP="00924F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5"/>
        </w:tabs>
        <w:rPr>
          <w:rFonts w:eastAsia="Calibri"/>
          <w:lang w:eastAsia="en-US"/>
        </w:rPr>
      </w:pPr>
    </w:p>
    <w:p w14:paraId="33BD3485" w14:textId="77777777" w:rsidR="00924FD6" w:rsidRPr="00CC6042" w:rsidRDefault="00924FD6" w:rsidP="00924F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5"/>
        </w:tabs>
        <w:rPr>
          <w:rFonts w:eastAsia="Calibri"/>
          <w:lang w:eastAsia="en-US"/>
        </w:rPr>
      </w:pPr>
      <w:r w:rsidRPr="00CC6042">
        <w:rPr>
          <w:rFonts w:eastAsia="Calibri"/>
          <w:lang w:eastAsia="en-US"/>
        </w:rPr>
        <w:t>……………………………</w:t>
      </w:r>
      <w:r>
        <w:rPr>
          <w:rFonts w:eastAsia="Calibri"/>
          <w:lang w:eastAsia="en-US"/>
        </w:rPr>
        <w:t>……….</w:t>
      </w:r>
    </w:p>
    <w:p w14:paraId="7C94B30C" w14:textId="77777777" w:rsidR="00924FD6" w:rsidRPr="009D67E6" w:rsidRDefault="00924FD6" w:rsidP="00924F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65"/>
        </w:tabs>
        <w:spacing w:after="12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9D67E6">
        <w:rPr>
          <w:rFonts w:asciiTheme="minorHAnsi" w:eastAsia="Calibri" w:hAnsiTheme="minorHAnsi" w:cstheme="minorHAnsi"/>
          <w:lang w:eastAsia="en-US"/>
        </w:rPr>
        <w:t>imię i nazwisko badacza, podpis</w:t>
      </w:r>
      <w:r w:rsidRPr="009D67E6">
        <w:rPr>
          <w:rFonts w:asciiTheme="minorHAnsi" w:eastAsia="Calibri" w:hAnsiTheme="minorHAnsi" w:cstheme="minorHAnsi"/>
          <w:lang w:eastAsia="en-US"/>
        </w:rPr>
        <w:tab/>
      </w:r>
      <w:r w:rsidRPr="009D67E6">
        <w:rPr>
          <w:rFonts w:asciiTheme="minorHAnsi" w:eastAsia="Calibri" w:hAnsiTheme="minorHAnsi" w:cstheme="minorHAnsi"/>
          <w:lang w:eastAsia="en-US"/>
        </w:rPr>
        <w:tab/>
      </w:r>
    </w:p>
    <w:p w14:paraId="6FA5C04D" w14:textId="77777777" w:rsidR="00924FD6" w:rsidRDefault="00924FD6" w:rsidP="00924FD6">
      <w:pPr>
        <w:spacing w:line="276" w:lineRule="auto"/>
      </w:pPr>
    </w:p>
    <w:p w14:paraId="44CF4E5F" w14:textId="77777777" w:rsidR="00924FD6" w:rsidRDefault="00924FD6" w:rsidP="00924FD6">
      <w:pPr>
        <w:spacing w:line="276" w:lineRule="auto"/>
      </w:pPr>
      <w:r w:rsidRPr="00CC6042">
        <w:t>……………………………</w:t>
      </w:r>
      <w:r>
        <w:t>……….</w:t>
      </w:r>
    </w:p>
    <w:p w14:paraId="5FFE6ADA" w14:textId="77777777" w:rsidR="00924FD6" w:rsidRPr="009D67E6" w:rsidRDefault="00924FD6" w:rsidP="00924FD6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D67E6">
        <w:rPr>
          <w:rFonts w:asciiTheme="minorHAnsi" w:hAnsiTheme="minorHAnsi" w:cstheme="minorHAnsi"/>
        </w:rPr>
        <w:t>data i podpis badacza</w:t>
      </w:r>
    </w:p>
    <w:p w14:paraId="70BD1FC0" w14:textId="77777777" w:rsidR="0015129F" w:rsidRDefault="0015129F" w:rsidP="00B665A4"/>
    <w:p w14:paraId="43A71E3C" w14:textId="77777777" w:rsidR="00856173" w:rsidRDefault="00856173" w:rsidP="00B665A4"/>
    <w:p w14:paraId="0F2D40FB" w14:textId="77777777" w:rsidR="00856173" w:rsidRDefault="00856173" w:rsidP="00B665A4"/>
    <w:p w14:paraId="4EA78030" w14:textId="77777777" w:rsidR="00856173" w:rsidRPr="00856173" w:rsidRDefault="00856173" w:rsidP="00856173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856173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Uprzejmie proszę o edycję przed wydrukowaniem polegającą na usunięciu fraz zbędnych oddzielonych znakiem „/”oraz elementów instruktarzowych w nawiasach. </w:t>
      </w:r>
    </w:p>
    <w:p w14:paraId="06178073" w14:textId="77777777" w:rsidR="00856173" w:rsidRPr="00B665A4" w:rsidRDefault="00856173" w:rsidP="00B665A4"/>
    <w:sectPr w:rsidR="00856173" w:rsidRPr="00B665A4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B84F" w14:textId="77777777" w:rsidR="0063289D" w:rsidRDefault="0063289D" w:rsidP="00A11C40">
      <w:r>
        <w:separator/>
      </w:r>
    </w:p>
  </w:endnote>
  <w:endnote w:type="continuationSeparator" w:id="0">
    <w:p w14:paraId="2F8A695C" w14:textId="77777777" w:rsidR="0063289D" w:rsidRDefault="0063289D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F6A0" w14:textId="77777777" w:rsidR="00365D11" w:rsidRDefault="00365D11">
    <w:pPr>
      <w:pStyle w:val="Stopka"/>
    </w:pPr>
  </w:p>
  <w:p w14:paraId="2B554FA3" w14:textId="77777777" w:rsidR="00365D11" w:rsidRDefault="00365D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B78C" w14:textId="77777777" w:rsidR="00365D11" w:rsidRDefault="00365D11">
    <w:pPr>
      <w:pStyle w:val="Stopka"/>
    </w:pPr>
  </w:p>
  <w:p w14:paraId="3A7371CB" w14:textId="77777777" w:rsidR="00365D11" w:rsidRDefault="00365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2E7A" w14:textId="77777777" w:rsidR="0063289D" w:rsidRDefault="0063289D" w:rsidP="00A11C40">
      <w:r>
        <w:separator/>
      </w:r>
    </w:p>
  </w:footnote>
  <w:footnote w:type="continuationSeparator" w:id="0">
    <w:p w14:paraId="6720C596" w14:textId="77777777" w:rsidR="0063289D" w:rsidRDefault="0063289D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753C" w14:textId="77777777" w:rsidR="00365D11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6A0249" wp14:editId="23E68D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7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82" w14:textId="77777777" w:rsidR="00365D11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DD9EAB" wp14:editId="771CED38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62AC7"/>
    <w:multiLevelType w:val="hybridMultilevel"/>
    <w:tmpl w:val="5028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8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58"/>
    <w:rsid w:val="00004370"/>
    <w:rsid w:val="00006678"/>
    <w:rsid w:val="00011F08"/>
    <w:rsid w:val="000373BF"/>
    <w:rsid w:val="000613D8"/>
    <w:rsid w:val="000A30C7"/>
    <w:rsid w:val="000F7614"/>
    <w:rsid w:val="00122343"/>
    <w:rsid w:val="0014290C"/>
    <w:rsid w:val="00142EC0"/>
    <w:rsid w:val="0015129F"/>
    <w:rsid w:val="00162C34"/>
    <w:rsid w:val="001D731F"/>
    <w:rsid w:val="00200C8B"/>
    <w:rsid w:val="00210876"/>
    <w:rsid w:val="002160D5"/>
    <w:rsid w:val="00223993"/>
    <w:rsid w:val="00233490"/>
    <w:rsid w:val="00236467"/>
    <w:rsid w:val="00241DC5"/>
    <w:rsid w:val="002700CF"/>
    <w:rsid w:val="00281CF0"/>
    <w:rsid w:val="00290453"/>
    <w:rsid w:val="0029733E"/>
    <w:rsid w:val="002B4C41"/>
    <w:rsid w:val="002C5AB0"/>
    <w:rsid w:val="002C736A"/>
    <w:rsid w:val="002F1E7B"/>
    <w:rsid w:val="002F371D"/>
    <w:rsid w:val="0032404E"/>
    <w:rsid w:val="003464A4"/>
    <w:rsid w:val="0035721B"/>
    <w:rsid w:val="00365D11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5C7677"/>
    <w:rsid w:val="00601834"/>
    <w:rsid w:val="00605560"/>
    <w:rsid w:val="00622A56"/>
    <w:rsid w:val="0063189F"/>
    <w:rsid w:val="0063289D"/>
    <w:rsid w:val="00635990"/>
    <w:rsid w:val="00670129"/>
    <w:rsid w:val="00670CCE"/>
    <w:rsid w:val="006746D1"/>
    <w:rsid w:val="00682856"/>
    <w:rsid w:val="0069197C"/>
    <w:rsid w:val="006A314C"/>
    <w:rsid w:val="006C6EC5"/>
    <w:rsid w:val="006D431F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56173"/>
    <w:rsid w:val="008F4DE6"/>
    <w:rsid w:val="00905258"/>
    <w:rsid w:val="00920A44"/>
    <w:rsid w:val="00924FD6"/>
    <w:rsid w:val="00926AD1"/>
    <w:rsid w:val="00964440"/>
    <w:rsid w:val="00972F58"/>
    <w:rsid w:val="009B233B"/>
    <w:rsid w:val="009B2903"/>
    <w:rsid w:val="009B404D"/>
    <w:rsid w:val="009C210E"/>
    <w:rsid w:val="009C2EC6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D1772"/>
    <w:rsid w:val="00AF6EA2"/>
    <w:rsid w:val="00B536BF"/>
    <w:rsid w:val="00B5712D"/>
    <w:rsid w:val="00B665A4"/>
    <w:rsid w:val="00B773BF"/>
    <w:rsid w:val="00BD4B7C"/>
    <w:rsid w:val="00BE2973"/>
    <w:rsid w:val="00BE35BE"/>
    <w:rsid w:val="00C05003"/>
    <w:rsid w:val="00C06BF4"/>
    <w:rsid w:val="00C376A2"/>
    <w:rsid w:val="00C44265"/>
    <w:rsid w:val="00C4682B"/>
    <w:rsid w:val="00C73527"/>
    <w:rsid w:val="00C912E4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7331F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41928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239BE"/>
  <w15:docId w15:val="{DC97A3F2-49D2-4F5A-92B2-8095B1A8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4FD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Akapitzlist">
    <w:name w:val="List Paragraph"/>
    <w:basedOn w:val="Normalny"/>
    <w:uiPriority w:val="34"/>
    <w:qFormat/>
    <w:rsid w:val="00924F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F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FD6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4F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IER%20FIRMOWY\Papier%20Firmowy%20PWr-og&#243;lny\PWr_papier_firmowy_ogolny_PL_2025_v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76A5-1085-426B-8553-8CACFDD3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PWr_papier_firmowy_ogolny_PL_2025_v2</Template>
  <TotalTime>4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Ogrodnik</dc:creator>
  <cp:lastModifiedBy>Marta Ogrodnik</cp:lastModifiedBy>
  <cp:revision>4</cp:revision>
  <cp:lastPrinted>2019-09-30T09:01:00Z</cp:lastPrinted>
  <dcterms:created xsi:type="dcterms:W3CDTF">2025-09-03T08:08:00Z</dcterms:created>
  <dcterms:modified xsi:type="dcterms:W3CDTF">2025-09-24T12:01:00Z</dcterms:modified>
</cp:coreProperties>
</file>